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DA221" w14:textId="1DA6DD80" w:rsidR="00A45F0C" w:rsidRPr="00367DF1" w:rsidRDefault="00A73251" w:rsidP="00367DF1">
      <w:pPr>
        <w:pStyle w:val="Huvudrubrik"/>
      </w:pPr>
      <w:r w:rsidRPr="00367DF1">
        <w:t>Checklista</w:t>
      </w:r>
      <w:r w:rsidR="00A45F0C" w:rsidRPr="00367DF1">
        <w:t xml:space="preserve"> för vallokal </w:t>
      </w:r>
    </w:p>
    <w:tbl>
      <w:tblPr>
        <w:tblStyle w:val="Vale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79"/>
      </w:tblGrid>
      <w:tr w:rsidR="00A45F0C" w:rsidRPr="00367DF1" w14:paraId="51ACA076" w14:textId="77777777" w:rsidTr="00552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tcW w:w="7179" w:type="dxa"/>
          </w:tcPr>
          <w:p w14:paraId="0EC90AB6" w14:textId="77777777" w:rsidR="00A45F0C" w:rsidRPr="00367DF1" w:rsidRDefault="00A45F0C" w:rsidP="005523CA">
            <w:r w:rsidRPr="00367DF1">
              <w:rPr>
                <w:sz w:val="28"/>
              </w:rPr>
              <w:t>Valdistrikt:</w:t>
            </w:r>
          </w:p>
        </w:tc>
      </w:tr>
    </w:tbl>
    <w:p w14:paraId="6694BF7B" w14:textId="77777777" w:rsidR="00A45F0C" w:rsidRPr="00367DF1" w:rsidRDefault="005523CA" w:rsidP="00A45F0C">
      <w:pPr>
        <w:rPr>
          <w:noProof/>
        </w:rPr>
      </w:pPr>
      <w:r w:rsidRPr="00367DF1">
        <w:rPr>
          <w:noProof/>
        </w:rPr>
        <w:br w:type="textWrapping" w:clear="all"/>
      </w:r>
    </w:p>
    <w:p w14:paraId="7382D21C" w14:textId="49979E69" w:rsidR="00A45F0C" w:rsidRPr="00367DF1" w:rsidRDefault="00962020" w:rsidP="00755742">
      <w:pPr>
        <w:pStyle w:val="Liststycke"/>
        <w:numPr>
          <w:ilvl w:val="0"/>
          <w:numId w:val="14"/>
        </w:numPr>
        <w:ind w:left="284"/>
        <w:rPr>
          <w:b/>
          <w:noProof/>
        </w:rPr>
      </w:pPr>
      <w:r w:rsidRPr="00367DF1">
        <w:rPr>
          <w:noProof/>
        </w:rPr>
        <w:t>Innan</w:t>
      </w:r>
      <w:r w:rsidR="00755742" w:rsidRPr="00367DF1">
        <w:rPr>
          <w:noProof/>
        </w:rPr>
        <w:t xml:space="preserve"> rösträkningen påbörjas, s</w:t>
      </w:r>
      <w:r w:rsidR="00A45F0C" w:rsidRPr="00367DF1">
        <w:rPr>
          <w:noProof/>
        </w:rPr>
        <w:t>ätt ett kryss i de rutor som är aktuell</w:t>
      </w:r>
      <w:r w:rsidR="00755742" w:rsidRPr="00367DF1">
        <w:rPr>
          <w:noProof/>
        </w:rPr>
        <w:t>a i tabellen nedan</w:t>
      </w:r>
      <w:r w:rsidR="00A45F0C" w:rsidRPr="00367DF1">
        <w:rPr>
          <w:noProof/>
        </w:rPr>
        <w:t>. Lägg sedan ner omslagen i</w:t>
      </w:r>
      <w:r w:rsidR="000F1A0B">
        <w:rPr>
          <w:noProof/>
        </w:rPr>
        <w:t xml:space="preserve"> den</w:t>
      </w:r>
      <w:r w:rsidR="00A45F0C" w:rsidRPr="00367DF1">
        <w:rPr>
          <w:noProof/>
        </w:rPr>
        <w:t xml:space="preserve"> röd</w:t>
      </w:r>
      <w:r w:rsidR="000F1A0B">
        <w:rPr>
          <w:noProof/>
        </w:rPr>
        <w:t>a</w:t>
      </w:r>
      <w:r w:rsidR="00A45F0C" w:rsidRPr="00367DF1">
        <w:rPr>
          <w:noProof/>
        </w:rPr>
        <w:t xml:space="preserve"> kass</w:t>
      </w:r>
      <w:r w:rsidR="004339F1">
        <w:rPr>
          <w:noProof/>
        </w:rPr>
        <w:t>en</w:t>
      </w:r>
      <w:r w:rsidR="00271EBD">
        <w:rPr>
          <w:noProof/>
        </w:rPr>
        <w:t xml:space="preserve">. Den röda kassen försluter du </w:t>
      </w:r>
      <w:r w:rsidR="00A45F0C" w:rsidRPr="00367DF1">
        <w:rPr>
          <w:noProof/>
        </w:rPr>
        <w:t>först efter att rösträkningen är avslutad!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870"/>
      </w:tblGrid>
      <w:tr w:rsidR="00A45F0C" w:rsidRPr="00367DF1" w14:paraId="089FCDF8" w14:textId="77777777" w:rsidTr="00473891">
        <w:trPr>
          <w:trHeight w:val="600"/>
        </w:trPr>
        <w:tc>
          <w:tcPr>
            <w:tcW w:w="4390" w:type="dxa"/>
            <w:shd w:val="clear" w:color="auto" w:fill="C3EAFF" w:themeFill="accent2" w:themeFillTint="33"/>
            <w:hideMark/>
          </w:tcPr>
          <w:p w14:paraId="7CC362BF" w14:textId="77777777" w:rsidR="00A45F0C" w:rsidRPr="00367DF1" w:rsidRDefault="00A45F0C" w:rsidP="004B6574">
            <w:pPr>
              <w:spacing w:after="240" w:line="288" w:lineRule="auto"/>
              <w:rPr>
                <w:rFonts w:asciiTheme="majorHAnsi" w:hAnsiTheme="majorHAnsi" w:cstheme="majorHAnsi"/>
                <w:b/>
                <w:bCs/>
              </w:rPr>
            </w:pPr>
            <w:r w:rsidRPr="00367DF1">
              <w:rPr>
                <w:rFonts w:asciiTheme="majorHAnsi" w:hAnsiTheme="majorHAnsi" w:cstheme="majorHAnsi"/>
                <w:b/>
                <w:bCs/>
              </w:rPr>
              <w:t>Kategori av omslag</w:t>
            </w:r>
          </w:p>
        </w:tc>
        <w:tc>
          <w:tcPr>
            <w:tcW w:w="1559" w:type="dxa"/>
            <w:shd w:val="clear" w:color="auto" w:fill="C3EAFF" w:themeFill="accent2" w:themeFillTint="33"/>
            <w:hideMark/>
          </w:tcPr>
          <w:p w14:paraId="6EB02CD9" w14:textId="77777777" w:rsidR="00A45F0C" w:rsidRPr="00367DF1" w:rsidRDefault="00A45F0C" w:rsidP="004B6574">
            <w:pPr>
              <w:rPr>
                <w:rFonts w:asciiTheme="majorHAnsi" w:hAnsiTheme="majorHAnsi" w:cstheme="majorHAnsi"/>
                <w:b/>
                <w:bCs/>
              </w:rPr>
            </w:pPr>
            <w:r w:rsidRPr="00367DF1">
              <w:rPr>
                <w:rFonts w:asciiTheme="majorHAnsi" w:hAnsiTheme="majorHAnsi" w:cstheme="majorHAnsi"/>
                <w:b/>
                <w:bCs/>
              </w:rPr>
              <w:t>Omslag förslutet?</w:t>
            </w:r>
          </w:p>
        </w:tc>
        <w:tc>
          <w:tcPr>
            <w:tcW w:w="1724" w:type="dxa"/>
            <w:shd w:val="clear" w:color="auto" w:fill="C3EAFF" w:themeFill="accent2" w:themeFillTint="33"/>
            <w:hideMark/>
          </w:tcPr>
          <w:p w14:paraId="77B57D96" w14:textId="77777777" w:rsidR="00A45F0C" w:rsidRPr="00367DF1" w:rsidRDefault="00A45F0C" w:rsidP="004B6574">
            <w:pPr>
              <w:rPr>
                <w:rFonts w:asciiTheme="majorHAnsi" w:hAnsiTheme="majorHAnsi" w:cstheme="majorHAnsi"/>
                <w:b/>
                <w:bCs/>
              </w:rPr>
            </w:pPr>
            <w:r w:rsidRPr="00367DF1">
              <w:rPr>
                <w:rFonts w:asciiTheme="majorHAnsi" w:hAnsiTheme="majorHAnsi" w:cstheme="majorHAnsi"/>
                <w:b/>
                <w:bCs/>
              </w:rPr>
              <w:t>Omslag undertecknat?</w:t>
            </w:r>
          </w:p>
        </w:tc>
      </w:tr>
      <w:tr w:rsidR="00A45F0C" w:rsidRPr="00367DF1" w14:paraId="7FD22835" w14:textId="77777777" w:rsidTr="00A45F0C">
        <w:trPr>
          <w:trHeight w:val="300"/>
        </w:trPr>
        <w:tc>
          <w:tcPr>
            <w:tcW w:w="4390" w:type="dxa"/>
            <w:hideMark/>
          </w:tcPr>
          <w:p w14:paraId="75AD5AEA" w14:textId="77777777" w:rsidR="00A45F0C" w:rsidRPr="00367DF1" w:rsidRDefault="00A45F0C" w:rsidP="004B6574">
            <w:pPr>
              <w:rPr>
                <w:rFonts w:ascii="Arial" w:hAnsi="Arial" w:cs="Arial"/>
                <w:sz w:val="22"/>
              </w:rPr>
            </w:pPr>
            <w:r w:rsidRPr="00367DF1">
              <w:rPr>
                <w:rFonts w:ascii="Arial" w:hAnsi="Arial" w:cs="Arial"/>
                <w:sz w:val="22"/>
              </w:rPr>
              <w:t>Felsända förtidsröster</w:t>
            </w:r>
          </w:p>
        </w:tc>
        <w:tc>
          <w:tcPr>
            <w:tcW w:w="1559" w:type="dxa"/>
            <w:hideMark/>
          </w:tcPr>
          <w:p w14:paraId="1685A936" w14:textId="77777777" w:rsidR="00A45F0C" w:rsidRPr="00367DF1" w:rsidRDefault="00A45F0C" w:rsidP="004B6574"/>
        </w:tc>
        <w:tc>
          <w:tcPr>
            <w:tcW w:w="1724" w:type="dxa"/>
            <w:hideMark/>
          </w:tcPr>
          <w:p w14:paraId="20B94D2B" w14:textId="77777777" w:rsidR="00A45F0C" w:rsidRPr="00367DF1" w:rsidRDefault="00A45F0C" w:rsidP="004B6574"/>
        </w:tc>
      </w:tr>
      <w:tr w:rsidR="00A45F0C" w:rsidRPr="00367DF1" w14:paraId="19B2ECD1" w14:textId="77777777" w:rsidTr="00A45F0C">
        <w:trPr>
          <w:trHeight w:val="300"/>
        </w:trPr>
        <w:tc>
          <w:tcPr>
            <w:tcW w:w="4390" w:type="dxa"/>
            <w:hideMark/>
          </w:tcPr>
          <w:p w14:paraId="3C5D854C" w14:textId="77777777" w:rsidR="00A45F0C" w:rsidRPr="00367DF1" w:rsidRDefault="00A45F0C" w:rsidP="004B6574">
            <w:pPr>
              <w:rPr>
                <w:rFonts w:ascii="Arial" w:hAnsi="Arial" w:cs="Arial"/>
                <w:sz w:val="22"/>
              </w:rPr>
            </w:pPr>
            <w:r w:rsidRPr="00367DF1">
              <w:rPr>
                <w:rFonts w:ascii="Arial" w:hAnsi="Arial" w:cs="Arial"/>
                <w:sz w:val="22"/>
              </w:rPr>
              <w:t>Underkända förtidsröster</w:t>
            </w:r>
          </w:p>
        </w:tc>
        <w:tc>
          <w:tcPr>
            <w:tcW w:w="1559" w:type="dxa"/>
            <w:hideMark/>
          </w:tcPr>
          <w:p w14:paraId="6ACF7AD1" w14:textId="77777777" w:rsidR="00A45F0C" w:rsidRPr="00367DF1" w:rsidRDefault="00A45F0C" w:rsidP="004B6574"/>
        </w:tc>
        <w:tc>
          <w:tcPr>
            <w:tcW w:w="1724" w:type="dxa"/>
            <w:hideMark/>
          </w:tcPr>
          <w:p w14:paraId="34A78555" w14:textId="77777777" w:rsidR="00A45F0C" w:rsidRPr="00367DF1" w:rsidRDefault="00A45F0C" w:rsidP="004B6574"/>
        </w:tc>
      </w:tr>
      <w:tr w:rsidR="00A45F0C" w:rsidRPr="00367DF1" w14:paraId="6C57C764" w14:textId="77777777" w:rsidTr="00A45F0C">
        <w:trPr>
          <w:trHeight w:val="300"/>
        </w:trPr>
        <w:tc>
          <w:tcPr>
            <w:tcW w:w="4390" w:type="dxa"/>
            <w:hideMark/>
          </w:tcPr>
          <w:p w14:paraId="0033C6BA" w14:textId="77777777" w:rsidR="00A45F0C" w:rsidRPr="00367DF1" w:rsidRDefault="00A45F0C" w:rsidP="004B6574">
            <w:pPr>
              <w:rPr>
                <w:rFonts w:ascii="Arial" w:hAnsi="Arial" w:cs="Arial"/>
                <w:sz w:val="22"/>
              </w:rPr>
            </w:pPr>
            <w:r w:rsidRPr="00367DF1">
              <w:rPr>
                <w:rFonts w:ascii="Arial" w:hAnsi="Arial" w:cs="Arial"/>
                <w:sz w:val="22"/>
              </w:rPr>
              <w:t>För sent inkomna förtidsröster</w:t>
            </w:r>
          </w:p>
        </w:tc>
        <w:tc>
          <w:tcPr>
            <w:tcW w:w="1559" w:type="dxa"/>
            <w:hideMark/>
          </w:tcPr>
          <w:p w14:paraId="5D5B74E8" w14:textId="77777777" w:rsidR="00A45F0C" w:rsidRPr="00367DF1" w:rsidRDefault="00A45F0C" w:rsidP="004B6574"/>
        </w:tc>
        <w:tc>
          <w:tcPr>
            <w:tcW w:w="1724" w:type="dxa"/>
            <w:hideMark/>
          </w:tcPr>
          <w:p w14:paraId="18A0CFFC" w14:textId="77777777" w:rsidR="00A45F0C" w:rsidRPr="00367DF1" w:rsidRDefault="00A45F0C" w:rsidP="004B6574"/>
        </w:tc>
      </w:tr>
      <w:tr w:rsidR="00A45F0C" w:rsidRPr="00367DF1" w14:paraId="2FE803F9" w14:textId="77777777" w:rsidTr="00A45F0C">
        <w:trPr>
          <w:trHeight w:val="600"/>
        </w:trPr>
        <w:tc>
          <w:tcPr>
            <w:tcW w:w="4390" w:type="dxa"/>
            <w:hideMark/>
          </w:tcPr>
          <w:p w14:paraId="7E894727" w14:textId="77777777" w:rsidR="00A45F0C" w:rsidRPr="00367DF1" w:rsidRDefault="00A45F0C" w:rsidP="004B6574">
            <w:pPr>
              <w:rPr>
                <w:rFonts w:ascii="Arial" w:hAnsi="Arial" w:cs="Arial"/>
                <w:sz w:val="22"/>
              </w:rPr>
            </w:pPr>
            <w:r w:rsidRPr="00367DF1">
              <w:rPr>
                <w:rFonts w:ascii="Arial" w:hAnsi="Arial" w:cs="Arial"/>
                <w:sz w:val="22"/>
              </w:rPr>
              <w:t>Tomma ytterkuvert från godkända budröster</w:t>
            </w:r>
          </w:p>
        </w:tc>
        <w:tc>
          <w:tcPr>
            <w:tcW w:w="1559" w:type="dxa"/>
            <w:hideMark/>
          </w:tcPr>
          <w:p w14:paraId="737B9EDF" w14:textId="77777777" w:rsidR="00A45F0C" w:rsidRPr="00367DF1" w:rsidRDefault="00A45F0C" w:rsidP="004B6574"/>
        </w:tc>
        <w:tc>
          <w:tcPr>
            <w:tcW w:w="1724" w:type="dxa"/>
            <w:hideMark/>
          </w:tcPr>
          <w:p w14:paraId="688ACD04" w14:textId="77777777" w:rsidR="00A45F0C" w:rsidRPr="00367DF1" w:rsidRDefault="00A45F0C" w:rsidP="004B6574"/>
        </w:tc>
      </w:tr>
      <w:tr w:rsidR="00A45F0C" w:rsidRPr="00367DF1" w14:paraId="722B1D66" w14:textId="77777777" w:rsidTr="00A45F0C">
        <w:trPr>
          <w:trHeight w:val="416"/>
        </w:trPr>
        <w:tc>
          <w:tcPr>
            <w:tcW w:w="4390" w:type="dxa"/>
            <w:hideMark/>
          </w:tcPr>
          <w:p w14:paraId="72ED220C" w14:textId="77777777" w:rsidR="00A45F0C" w:rsidRPr="00367DF1" w:rsidRDefault="00A45F0C" w:rsidP="004B6574">
            <w:pPr>
              <w:rPr>
                <w:rFonts w:ascii="Arial" w:hAnsi="Arial" w:cs="Arial"/>
                <w:sz w:val="22"/>
              </w:rPr>
            </w:pPr>
            <w:r w:rsidRPr="00367DF1">
              <w:rPr>
                <w:rFonts w:ascii="Arial" w:hAnsi="Arial" w:cs="Arial"/>
                <w:sz w:val="22"/>
              </w:rPr>
              <w:t>Underkända ytterkuvert för budröster</w:t>
            </w:r>
          </w:p>
        </w:tc>
        <w:tc>
          <w:tcPr>
            <w:tcW w:w="1559" w:type="dxa"/>
            <w:hideMark/>
          </w:tcPr>
          <w:p w14:paraId="0E402837" w14:textId="77777777" w:rsidR="00A45F0C" w:rsidRPr="00367DF1" w:rsidRDefault="00A45F0C" w:rsidP="004B6574"/>
        </w:tc>
        <w:tc>
          <w:tcPr>
            <w:tcW w:w="1724" w:type="dxa"/>
            <w:hideMark/>
          </w:tcPr>
          <w:p w14:paraId="4E537137" w14:textId="77777777" w:rsidR="00A45F0C" w:rsidRPr="00367DF1" w:rsidRDefault="00A45F0C" w:rsidP="004B6574"/>
        </w:tc>
      </w:tr>
    </w:tbl>
    <w:p w14:paraId="7B13CAC3" w14:textId="77777777" w:rsidR="00A45F0C" w:rsidRPr="00367DF1" w:rsidRDefault="00A45F0C" w:rsidP="00A45F0C">
      <w:pPr>
        <w:spacing w:after="120"/>
        <w:rPr>
          <w:noProof/>
        </w:rPr>
      </w:pPr>
    </w:p>
    <w:p w14:paraId="41568CA8" w14:textId="77777777" w:rsidR="00A45F0C" w:rsidRPr="00367DF1" w:rsidRDefault="00A45F0C" w:rsidP="00755742">
      <w:pPr>
        <w:pStyle w:val="Liststycke"/>
        <w:numPr>
          <w:ilvl w:val="0"/>
          <w:numId w:val="14"/>
        </w:numPr>
        <w:spacing w:after="120"/>
        <w:ind w:left="284"/>
        <w:rPr>
          <w:noProof/>
        </w:rPr>
      </w:pPr>
      <w:r w:rsidRPr="00367DF1">
        <w:rPr>
          <w:noProof/>
        </w:rPr>
        <w:t xml:space="preserve">Kontrollera omslagen efter att ni räknat rösterna. Observera att ni inte nödvändigtvis har samtliga kategorier av omslag för valsedlar. När samtliga omslag är underskrivna och förslutna, lägg ner omslagen i den gröna valkassen. </w:t>
      </w:r>
    </w:p>
    <w:tbl>
      <w:tblPr>
        <w:tblW w:w="8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1980"/>
        <w:gridCol w:w="1794"/>
      </w:tblGrid>
      <w:tr w:rsidR="00473891" w:rsidRPr="00367DF1" w14:paraId="49F51909" w14:textId="77777777" w:rsidTr="00473891">
        <w:trPr>
          <w:trHeight w:val="63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AFF" w:themeFill="accent2" w:themeFillTint="33"/>
            <w:vAlign w:val="center"/>
            <w:hideMark/>
          </w:tcPr>
          <w:p w14:paraId="305EDF93" w14:textId="77777777" w:rsidR="00A45F0C" w:rsidRPr="00367DF1" w:rsidRDefault="00A45F0C" w:rsidP="004B6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367DF1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Typ av omslag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EAFF" w:themeFill="accent2" w:themeFillTint="33"/>
            <w:vAlign w:val="center"/>
            <w:hideMark/>
          </w:tcPr>
          <w:p w14:paraId="42B3DC60" w14:textId="77777777" w:rsidR="00A45F0C" w:rsidRPr="00367DF1" w:rsidRDefault="00A45F0C" w:rsidP="004B6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367DF1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Omslag förslutet?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EAFF" w:themeFill="accent2" w:themeFillTint="33"/>
            <w:vAlign w:val="center"/>
            <w:hideMark/>
          </w:tcPr>
          <w:p w14:paraId="091A1DC7" w14:textId="77777777" w:rsidR="00A45F0C" w:rsidRPr="00367DF1" w:rsidRDefault="00A45F0C" w:rsidP="004B6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367DF1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 Omslag undertecknat?</w:t>
            </w:r>
          </w:p>
        </w:tc>
      </w:tr>
      <w:tr w:rsidR="00A45F0C" w:rsidRPr="00367DF1" w14:paraId="5989E215" w14:textId="77777777" w:rsidTr="00A45F0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3B85" w14:textId="76299FCC" w:rsidR="00A45F0C" w:rsidRPr="00367DF1" w:rsidRDefault="00A45F0C" w:rsidP="004B657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  <w:t>Arbetar</w:t>
            </w:r>
            <w:r w:rsidR="00F01B67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  <w:t>e</w:t>
            </w:r>
            <w:r w:rsidRPr="00367DF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  <w:t>partiet Socialdemokraterna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E4192" w14:textId="77777777" w:rsidR="00A45F0C" w:rsidRPr="00367DF1" w:rsidRDefault="00A45F0C" w:rsidP="004B657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6593A" w14:textId="77777777" w:rsidR="00A45F0C" w:rsidRPr="00367DF1" w:rsidRDefault="00A45F0C" w:rsidP="004B657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A45F0C" w:rsidRPr="00367DF1" w14:paraId="3CD3409F" w14:textId="77777777" w:rsidTr="00A45F0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31B92" w14:textId="77777777" w:rsidR="00A45F0C" w:rsidRPr="00367DF1" w:rsidRDefault="00A45F0C" w:rsidP="004B657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  <w:t>Centerpartiet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55EA6" w14:textId="77777777" w:rsidR="00A45F0C" w:rsidRPr="00367DF1" w:rsidRDefault="00A45F0C" w:rsidP="004B657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CB908" w14:textId="77777777" w:rsidR="00A45F0C" w:rsidRPr="00367DF1" w:rsidRDefault="00A45F0C" w:rsidP="004B657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A45F0C" w:rsidRPr="00367DF1" w14:paraId="64343618" w14:textId="77777777" w:rsidTr="00A45F0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F000" w14:textId="77777777" w:rsidR="00A45F0C" w:rsidRPr="00367DF1" w:rsidRDefault="00A45F0C" w:rsidP="004B657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  <w:t>Kristdemokraterna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DFA7A" w14:textId="77777777" w:rsidR="00A45F0C" w:rsidRPr="00367DF1" w:rsidRDefault="00A45F0C" w:rsidP="004B657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F094B" w14:textId="77777777" w:rsidR="00A45F0C" w:rsidRPr="00367DF1" w:rsidRDefault="00A45F0C" w:rsidP="004B657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A45F0C" w:rsidRPr="00367DF1" w14:paraId="7D55CE93" w14:textId="77777777" w:rsidTr="00A45F0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2B3C" w14:textId="75FD5FB1" w:rsidR="00A45F0C" w:rsidRPr="00367DF1" w:rsidRDefault="00F01B67" w:rsidP="004B657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  <w:t>Liberalerna (tidigare</w:t>
            </w:r>
            <w:r w:rsidR="00A45F0C" w:rsidRPr="00367DF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  <w:t xml:space="preserve"> Folkpartiet)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36194" w14:textId="77777777" w:rsidR="00A45F0C" w:rsidRPr="00367DF1" w:rsidRDefault="00A45F0C" w:rsidP="004B657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3613B" w14:textId="77777777" w:rsidR="00A45F0C" w:rsidRPr="00367DF1" w:rsidRDefault="00A45F0C" w:rsidP="004B657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F01B67" w:rsidRPr="00367DF1" w14:paraId="7C9C8CA6" w14:textId="77777777" w:rsidTr="00A45F0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2DBCE" w14:textId="18709925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  <w:t>Miljöpartiet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  <w:t xml:space="preserve"> de gröna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75829" w14:textId="77777777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DED12" w14:textId="77777777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F01B67" w:rsidRPr="00367DF1" w14:paraId="4C0BBA45" w14:textId="77777777" w:rsidTr="00F01B6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CB697" w14:textId="3CDE4F9F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  <w:t>Moderaterna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5831D" w14:textId="77777777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3DB95" w14:textId="77777777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F01B67" w:rsidRPr="00367DF1" w14:paraId="3E6BCE94" w14:textId="77777777" w:rsidTr="00A45F0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507DC" w14:textId="77777777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  <w:t>Sverigedemokraterna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B471C" w14:textId="77777777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3BBE3" w14:textId="77777777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F01B67" w:rsidRPr="00367DF1" w14:paraId="075F9ABB" w14:textId="77777777" w:rsidTr="00A45F0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D8CF" w14:textId="77777777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  <w:t>Vänsterpartiet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A5D41" w14:textId="77777777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88192" w14:textId="77777777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F01B67" w:rsidRPr="00367DF1" w14:paraId="0999A1E1" w14:textId="77777777" w:rsidTr="00A45F0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BB342" w14:textId="2C7AFB74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8E1A9" w14:textId="77777777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605CF" w14:textId="77777777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F01B67" w:rsidRPr="00367DF1" w14:paraId="7C621E31" w14:textId="77777777" w:rsidTr="00A45F0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3307D" w14:textId="7A495A66" w:rsidR="00F01B67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  <w:t>Övriga anmälda partier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97FA3C" w14:textId="77777777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67ACEF" w14:textId="77777777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</w:tr>
      <w:tr w:rsidR="00F01B67" w:rsidRPr="00367DF1" w14:paraId="17C01A4C" w14:textId="77777777" w:rsidTr="00A45F0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AC0D1" w14:textId="7B809C62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  <w:t>Ej anmälda partier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3E5EB" w14:textId="77777777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859F6" w14:textId="77777777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F01B67" w:rsidRPr="00367DF1" w14:paraId="4045C257" w14:textId="77777777" w:rsidTr="00A45F0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869D" w14:textId="4AC8CAAE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  <w:t>Blanka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206EE" w14:textId="77777777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0C6C1" w14:textId="77777777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F01B67" w:rsidRPr="00367DF1" w14:paraId="67C3FDD7" w14:textId="77777777" w:rsidTr="00A45F0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EBEF" w14:textId="1560D1A9" w:rsidR="00F01B67" w:rsidRPr="00367DF1" w:rsidRDefault="00F01B67" w:rsidP="003611A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  <w:t>Ogiltiga</w:t>
            </w:r>
            <w:r w:rsidR="003611A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  <w:t xml:space="preserve"> </w:t>
            </w:r>
            <w:bookmarkStart w:id="0" w:name="_GoBack"/>
            <w:bookmarkEnd w:id="0"/>
            <w:r w:rsidR="003611A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  <w:t>-</w:t>
            </w:r>
            <w:r w:rsidRPr="00367DF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sv-SE"/>
              </w:rPr>
              <w:t xml:space="preserve"> övriga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BF8E1" w14:textId="77777777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7AD65" w14:textId="77777777" w:rsidR="00F01B67" w:rsidRPr="00367DF1" w:rsidRDefault="00F01B67" w:rsidP="00F01B6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367DF1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</w:tbl>
    <w:p w14:paraId="44CF393C" w14:textId="77777777" w:rsidR="00844D26" w:rsidRDefault="00844D26">
      <w:r>
        <w:br w:type="page"/>
      </w:r>
    </w:p>
    <w:p w14:paraId="1BB205B4" w14:textId="69B0F5B6" w:rsidR="00A45F0C" w:rsidRPr="00367DF1" w:rsidRDefault="00A73251" w:rsidP="004339F1">
      <w:pPr>
        <w:pStyle w:val="Liststycke"/>
        <w:numPr>
          <w:ilvl w:val="0"/>
          <w:numId w:val="14"/>
        </w:numPr>
        <w:ind w:left="426"/>
      </w:pPr>
      <w:r w:rsidRPr="00367DF1">
        <w:lastRenderedPageBreak/>
        <w:t>Kontrollera enligt listan nedan</w:t>
      </w:r>
      <w:r w:rsidR="000F1A0B">
        <w:t>:</w:t>
      </w:r>
      <w:r w:rsidRPr="00367DF1">
        <w:t xml:space="preserve"> </w:t>
      </w:r>
    </w:p>
    <w:tbl>
      <w:tblPr>
        <w:tblStyle w:val="Tabellrutnt"/>
        <w:tblW w:w="9209" w:type="dxa"/>
        <w:tblLayout w:type="fixed"/>
        <w:tblLook w:val="04A0" w:firstRow="1" w:lastRow="0" w:firstColumn="1" w:lastColumn="0" w:noHBand="0" w:noVBand="1"/>
      </w:tblPr>
      <w:tblGrid>
        <w:gridCol w:w="7650"/>
        <w:gridCol w:w="1559"/>
      </w:tblGrid>
      <w:tr w:rsidR="00A45F0C" w:rsidRPr="00367DF1" w14:paraId="1671F6F3" w14:textId="77777777" w:rsidTr="004339F1">
        <w:trPr>
          <w:trHeight w:val="435"/>
        </w:trPr>
        <w:tc>
          <w:tcPr>
            <w:tcW w:w="7650" w:type="dxa"/>
            <w:shd w:val="clear" w:color="auto" w:fill="C3EAFF" w:themeFill="accent2" w:themeFillTint="33"/>
            <w:hideMark/>
          </w:tcPr>
          <w:p w14:paraId="17919E3D" w14:textId="77777777" w:rsidR="00A45F0C" w:rsidRPr="00367DF1" w:rsidRDefault="00A45F0C" w:rsidP="00A45F0C">
            <w:pPr>
              <w:spacing w:after="240" w:line="288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7DF1">
              <w:rPr>
                <w:rFonts w:asciiTheme="majorHAnsi" w:hAnsiTheme="majorHAnsi" w:cstheme="majorHAnsi"/>
                <w:b/>
                <w:bCs/>
              </w:rPr>
              <w:t>Resultatbilaga, kontrollera att:</w:t>
            </w:r>
          </w:p>
        </w:tc>
        <w:tc>
          <w:tcPr>
            <w:tcW w:w="1559" w:type="dxa"/>
            <w:shd w:val="clear" w:color="auto" w:fill="C3EAFF" w:themeFill="accent2" w:themeFillTint="33"/>
            <w:hideMark/>
          </w:tcPr>
          <w:p w14:paraId="48704774" w14:textId="77777777" w:rsidR="00A45F0C" w:rsidRPr="00367DF1" w:rsidRDefault="00A45F0C" w:rsidP="004B6574">
            <w:pPr>
              <w:rPr>
                <w:b/>
                <w:bCs/>
              </w:rPr>
            </w:pPr>
          </w:p>
        </w:tc>
      </w:tr>
      <w:tr w:rsidR="00A45F0C" w:rsidRPr="00367DF1" w14:paraId="1EF16B1D" w14:textId="77777777" w:rsidTr="00A45F0C">
        <w:trPr>
          <w:trHeight w:val="295"/>
        </w:trPr>
        <w:tc>
          <w:tcPr>
            <w:tcW w:w="7650" w:type="dxa"/>
            <w:hideMark/>
          </w:tcPr>
          <w:p w14:paraId="2D1B7888" w14:textId="77777777" w:rsidR="00A45F0C" w:rsidRPr="00367DF1" w:rsidRDefault="00A45F0C" w:rsidP="00A45F0C">
            <w:pPr>
              <w:contextualSpacing/>
              <w:rPr>
                <w:rFonts w:asciiTheme="majorHAnsi" w:hAnsiTheme="majorHAnsi" w:cstheme="majorHAnsi"/>
                <w:sz w:val="22"/>
              </w:rPr>
            </w:pPr>
            <w:r w:rsidRPr="00367DF1">
              <w:rPr>
                <w:rFonts w:asciiTheme="majorHAnsi" w:hAnsiTheme="majorHAnsi" w:cstheme="majorHAnsi"/>
                <w:sz w:val="22"/>
              </w:rPr>
              <w:t>Har resultatet rapporterats in och är tiden antecknad?</w:t>
            </w:r>
          </w:p>
        </w:tc>
        <w:tc>
          <w:tcPr>
            <w:tcW w:w="1559" w:type="dxa"/>
            <w:hideMark/>
          </w:tcPr>
          <w:p w14:paraId="11EBD259" w14:textId="77777777" w:rsidR="00A45F0C" w:rsidRPr="00367DF1" w:rsidRDefault="00A45F0C" w:rsidP="004B6574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A45F0C" w:rsidRPr="00367DF1" w14:paraId="43B005B4" w14:textId="77777777" w:rsidTr="00A45F0C">
        <w:trPr>
          <w:trHeight w:val="300"/>
        </w:trPr>
        <w:tc>
          <w:tcPr>
            <w:tcW w:w="7650" w:type="dxa"/>
            <w:hideMark/>
          </w:tcPr>
          <w:p w14:paraId="2EA6F5A7" w14:textId="77777777" w:rsidR="00A45F0C" w:rsidRPr="00367DF1" w:rsidRDefault="00A45F0C" w:rsidP="00A45F0C">
            <w:pPr>
              <w:contextualSpacing/>
              <w:rPr>
                <w:rFonts w:asciiTheme="majorHAnsi" w:hAnsiTheme="majorHAnsi" w:cstheme="majorHAnsi"/>
                <w:sz w:val="22"/>
              </w:rPr>
            </w:pPr>
            <w:r w:rsidRPr="00367DF1">
              <w:rPr>
                <w:rFonts w:asciiTheme="majorHAnsi" w:hAnsiTheme="majorHAnsi" w:cstheme="majorHAnsi"/>
                <w:sz w:val="22"/>
              </w:rPr>
              <w:t>Är antal markeringar i röstlängd ifyllt?</w:t>
            </w:r>
          </w:p>
        </w:tc>
        <w:tc>
          <w:tcPr>
            <w:tcW w:w="1559" w:type="dxa"/>
            <w:hideMark/>
          </w:tcPr>
          <w:p w14:paraId="562AD165" w14:textId="77777777" w:rsidR="00A45F0C" w:rsidRPr="00367DF1" w:rsidRDefault="00A45F0C" w:rsidP="004B6574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A45F0C" w:rsidRPr="00367DF1" w14:paraId="4A3CD77F" w14:textId="77777777" w:rsidTr="00A45F0C">
        <w:trPr>
          <w:trHeight w:val="300"/>
        </w:trPr>
        <w:tc>
          <w:tcPr>
            <w:tcW w:w="7650" w:type="dxa"/>
            <w:hideMark/>
          </w:tcPr>
          <w:p w14:paraId="52D7A773" w14:textId="77777777" w:rsidR="00A45F0C" w:rsidRPr="00367DF1" w:rsidRDefault="00A45F0C" w:rsidP="00A45F0C">
            <w:pPr>
              <w:contextualSpacing/>
              <w:rPr>
                <w:rFonts w:asciiTheme="majorHAnsi" w:hAnsiTheme="majorHAnsi" w:cstheme="majorHAnsi"/>
                <w:sz w:val="22"/>
              </w:rPr>
            </w:pPr>
            <w:r w:rsidRPr="00367DF1">
              <w:rPr>
                <w:rFonts w:asciiTheme="majorHAnsi" w:hAnsiTheme="majorHAnsi" w:cstheme="majorHAnsi"/>
                <w:sz w:val="22"/>
              </w:rPr>
              <w:t>Är antal valkuvert i valurnan ifyllt?</w:t>
            </w:r>
          </w:p>
        </w:tc>
        <w:tc>
          <w:tcPr>
            <w:tcW w:w="1559" w:type="dxa"/>
            <w:hideMark/>
          </w:tcPr>
          <w:p w14:paraId="363FD78C" w14:textId="77777777" w:rsidR="00A45F0C" w:rsidRPr="00367DF1" w:rsidRDefault="00A45F0C" w:rsidP="004B6574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A45F0C" w:rsidRPr="00367DF1" w14:paraId="2FE1909B" w14:textId="77777777" w:rsidTr="00A45F0C">
        <w:trPr>
          <w:trHeight w:val="600"/>
        </w:trPr>
        <w:tc>
          <w:tcPr>
            <w:tcW w:w="7650" w:type="dxa"/>
            <w:hideMark/>
          </w:tcPr>
          <w:p w14:paraId="1B240179" w14:textId="77777777" w:rsidR="00A45F0C" w:rsidRPr="00367DF1" w:rsidRDefault="00A45F0C" w:rsidP="00A45F0C">
            <w:pPr>
              <w:contextualSpacing/>
              <w:rPr>
                <w:rFonts w:asciiTheme="majorHAnsi" w:hAnsiTheme="majorHAnsi" w:cstheme="majorHAnsi"/>
                <w:sz w:val="22"/>
              </w:rPr>
            </w:pPr>
            <w:r w:rsidRPr="00367DF1">
              <w:rPr>
                <w:rFonts w:asciiTheme="majorHAnsi" w:hAnsiTheme="majorHAnsi" w:cstheme="majorHAnsi"/>
                <w:sz w:val="22"/>
              </w:rPr>
              <w:t xml:space="preserve">Är tänkbar skillnad mellan antal markeringar i röstlängd och antal valkuvert antecknad? </w:t>
            </w:r>
          </w:p>
        </w:tc>
        <w:tc>
          <w:tcPr>
            <w:tcW w:w="1559" w:type="dxa"/>
            <w:hideMark/>
          </w:tcPr>
          <w:p w14:paraId="4F594CBB" w14:textId="77777777" w:rsidR="00A45F0C" w:rsidRPr="00367DF1" w:rsidRDefault="00A45F0C" w:rsidP="004B6574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A45F0C" w:rsidRPr="00367DF1" w14:paraId="4F586EE9" w14:textId="77777777" w:rsidTr="00A45F0C">
        <w:trPr>
          <w:trHeight w:val="317"/>
        </w:trPr>
        <w:tc>
          <w:tcPr>
            <w:tcW w:w="7650" w:type="dxa"/>
            <w:hideMark/>
          </w:tcPr>
          <w:p w14:paraId="7B7548A5" w14:textId="60C4446E" w:rsidR="00A45F0C" w:rsidRPr="00367DF1" w:rsidRDefault="00A45F0C" w:rsidP="003A18F9">
            <w:pPr>
              <w:contextualSpacing/>
              <w:rPr>
                <w:rFonts w:asciiTheme="majorHAnsi" w:hAnsiTheme="majorHAnsi" w:cstheme="majorHAnsi"/>
                <w:sz w:val="22"/>
              </w:rPr>
            </w:pPr>
            <w:r w:rsidRPr="00367DF1">
              <w:rPr>
                <w:rFonts w:asciiTheme="majorHAnsi" w:hAnsiTheme="majorHAnsi" w:cstheme="majorHAnsi"/>
                <w:sz w:val="22"/>
              </w:rPr>
              <w:t xml:space="preserve">Är resultatbilagan </w:t>
            </w:r>
            <w:r w:rsidR="00367DF1" w:rsidRPr="00367DF1">
              <w:rPr>
                <w:rFonts w:asciiTheme="majorHAnsi" w:hAnsiTheme="majorHAnsi" w:cstheme="majorHAnsi"/>
                <w:sz w:val="22"/>
              </w:rPr>
              <w:t>signerad</w:t>
            </w:r>
            <w:r w:rsidRPr="00367DF1">
              <w:rPr>
                <w:rFonts w:asciiTheme="majorHAnsi" w:hAnsiTheme="majorHAnsi" w:cstheme="majorHAnsi"/>
                <w:sz w:val="22"/>
              </w:rPr>
              <w:t>?</w:t>
            </w:r>
          </w:p>
        </w:tc>
        <w:tc>
          <w:tcPr>
            <w:tcW w:w="1559" w:type="dxa"/>
            <w:hideMark/>
          </w:tcPr>
          <w:p w14:paraId="5D70E6F0" w14:textId="77777777" w:rsidR="00A45F0C" w:rsidRPr="00367DF1" w:rsidRDefault="00A45F0C" w:rsidP="004B6574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5906FF09" w14:textId="0DADB791" w:rsidR="004339F1" w:rsidRPr="00367DF1" w:rsidRDefault="004339F1" w:rsidP="00A45F0C"/>
    <w:tbl>
      <w:tblPr>
        <w:tblStyle w:val="Valet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559"/>
      </w:tblGrid>
      <w:tr w:rsidR="00A45F0C" w:rsidRPr="00367DF1" w14:paraId="4F1BF9B9" w14:textId="77777777" w:rsidTr="00473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gridSpan w:val="2"/>
            <w:shd w:val="clear" w:color="auto" w:fill="C3EAFF" w:themeFill="accent2" w:themeFillTint="33"/>
          </w:tcPr>
          <w:p w14:paraId="3BE80531" w14:textId="77777777" w:rsidR="00A45F0C" w:rsidRPr="00367DF1" w:rsidRDefault="00A45F0C" w:rsidP="004B6574">
            <w:pPr>
              <w:jc w:val="center"/>
              <w:rPr>
                <w:noProof/>
                <w:sz w:val="24"/>
              </w:rPr>
            </w:pPr>
            <w:r w:rsidRPr="00367DF1">
              <w:rPr>
                <w:noProof/>
                <w:sz w:val="24"/>
              </w:rPr>
              <w:t>Röstlängden, kontrollera att:</w:t>
            </w:r>
          </w:p>
        </w:tc>
      </w:tr>
      <w:tr w:rsidR="00A45F0C" w:rsidRPr="00367DF1" w14:paraId="187C20D4" w14:textId="77777777" w:rsidTr="004B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50" w:type="dxa"/>
          </w:tcPr>
          <w:p w14:paraId="7F480EA3" w14:textId="6C4671F8" w:rsidR="00A45F0C" w:rsidRPr="00367DF1" w:rsidRDefault="00367DF1" w:rsidP="004B6574">
            <w:pPr>
              <w:rPr>
                <w:rFonts w:cstheme="majorHAnsi"/>
                <w:noProof/>
              </w:rPr>
            </w:pPr>
            <w:r w:rsidRPr="00367DF1">
              <w:rPr>
                <w:rFonts w:cstheme="majorHAnsi"/>
                <w:noProof/>
                <w:sz w:val="22"/>
              </w:rPr>
              <w:t>Ligger röstlängden</w:t>
            </w:r>
            <w:r w:rsidR="00A45F0C" w:rsidRPr="00367DF1">
              <w:rPr>
                <w:rFonts w:cstheme="majorHAnsi"/>
                <w:noProof/>
                <w:sz w:val="22"/>
              </w:rPr>
              <w:t xml:space="preserve"> tillsammans med omslagen för förtidsröster</w:t>
            </w:r>
            <w:r w:rsidRPr="00367DF1">
              <w:rPr>
                <w:rFonts w:cstheme="majorHAnsi"/>
                <w:noProof/>
                <w:sz w:val="22"/>
              </w:rPr>
              <w:t>,</w:t>
            </w:r>
            <w:r w:rsidR="00A45F0C" w:rsidRPr="00367DF1">
              <w:rPr>
                <w:rFonts w:cstheme="majorHAnsi"/>
                <w:noProof/>
                <w:sz w:val="22"/>
              </w:rPr>
              <w:t xml:space="preserve"> i den röda kassen</w:t>
            </w:r>
            <w:r w:rsidRPr="00367DF1">
              <w:rPr>
                <w:rFonts w:cstheme="majorHAnsi"/>
                <w:noProof/>
                <w:sz w:val="22"/>
              </w:rPr>
              <w:t>?</w:t>
            </w:r>
          </w:p>
        </w:tc>
        <w:tc>
          <w:tcPr>
            <w:tcW w:w="1559" w:type="dxa"/>
          </w:tcPr>
          <w:p w14:paraId="0A667AA7" w14:textId="77777777" w:rsidR="00A45F0C" w:rsidRPr="00367DF1" w:rsidRDefault="00A45F0C" w:rsidP="004B6574">
            <w:pPr>
              <w:rPr>
                <w:noProof/>
              </w:rPr>
            </w:pPr>
          </w:p>
        </w:tc>
      </w:tr>
    </w:tbl>
    <w:p w14:paraId="6D04156B" w14:textId="77777777" w:rsidR="00A45F0C" w:rsidRPr="00367DF1" w:rsidRDefault="00A45F0C" w:rsidP="00A45F0C">
      <w:pPr>
        <w:rPr>
          <w:noProof/>
        </w:rPr>
      </w:pPr>
    </w:p>
    <w:tbl>
      <w:tblPr>
        <w:tblStyle w:val="Valet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559"/>
      </w:tblGrid>
      <w:tr w:rsidR="00A45F0C" w:rsidRPr="00367DF1" w14:paraId="06DBD85D" w14:textId="77777777" w:rsidTr="00473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gridSpan w:val="2"/>
            <w:shd w:val="clear" w:color="auto" w:fill="C3EAFF" w:themeFill="accent2" w:themeFillTint="33"/>
          </w:tcPr>
          <w:p w14:paraId="50B690BF" w14:textId="77777777" w:rsidR="00A45F0C" w:rsidRPr="00367DF1" w:rsidRDefault="00A45F0C" w:rsidP="004B6574">
            <w:pPr>
              <w:jc w:val="center"/>
              <w:rPr>
                <w:noProof/>
              </w:rPr>
            </w:pPr>
            <w:r w:rsidRPr="00367DF1">
              <w:rPr>
                <w:noProof/>
                <w:sz w:val="24"/>
              </w:rPr>
              <w:t>Protokoll  vallokal, kontrollera att:</w:t>
            </w:r>
          </w:p>
        </w:tc>
      </w:tr>
      <w:tr w:rsidR="0034229F" w:rsidRPr="00367DF1" w14:paraId="4ACAC28C" w14:textId="77777777" w:rsidTr="004B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50" w:type="dxa"/>
          </w:tcPr>
          <w:p w14:paraId="2C192498" w14:textId="09A7A435" w:rsidR="0034229F" w:rsidRPr="00367DF1" w:rsidRDefault="00367DF1" w:rsidP="004B6574">
            <w:pPr>
              <w:spacing w:before="100" w:beforeAutospacing="1" w:after="100" w:afterAutospacing="1"/>
              <w:rPr>
                <w:rFonts w:ascii="Arial" w:hAnsi="Arial" w:cs="Arial"/>
                <w:noProof/>
                <w:sz w:val="22"/>
              </w:rPr>
            </w:pPr>
            <w:r w:rsidRPr="00367DF1">
              <w:rPr>
                <w:rFonts w:ascii="Arial" w:hAnsi="Arial" w:cs="Arial"/>
                <w:noProof/>
                <w:sz w:val="22"/>
              </w:rPr>
              <w:t>Är e</w:t>
            </w:r>
            <w:r w:rsidR="0034229F" w:rsidRPr="00367DF1">
              <w:rPr>
                <w:rFonts w:ascii="Arial" w:hAnsi="Arial" w:cs="Arial"/>
                <w:noProof/>
                <w:sz w:val="22"/>
              </w:rPr>
              <w:t>ventuella särskilda händelser under röstmottagning och röstr</w:t>
            </w:r>
            <w:r w:rsidRPr="00367DF1">
              <w:rPr>
                <w:rFonts w:ascii="Arial" w:hAnsi="Arial" w:cs="Arial"/>
                <w:noProof/>
                <w:sz w:val="22"/>
              </w:rPr>
              <w:t>äkning inklusive lösa sidor bifogade</w:t>
            </w:r>
            <w:r w:rsidR="0034229F" w:rsidRPr="00367DF1">
              <w:rPr>
                <w:rFonts w:ascii="Arial" w:hAnsi="Arial" w:cs="Arial"/>
                <w:noProof/>
                <w:sz w:val="22"/>
              </w:rPr>
              <w:t xml:space="preserve"> till protokol</w:t>
            </w:r>
            <w:r w:rsidRPr="00367DF1">
              <w:rPr>
                <w:rFonts w:ascii="Arial" w:hAnsi="Arial" w:cs="Arial"/>
                <w:noProof/>
                <w:sz w:val="22"/>
              </w:rPr>
              <w:t>let?</w:t>
            </w:r>
          </w:p>
        </w:tc>
        <w:tc>
          <w:tcPr>
            <w:tcW w:w="1559" w:type="dxa"/>
          </w:tcPr>
          <w:p w14:paraId="5B9DAB8A" w14:textId="77777777" w:rsidR="0034229F" w:rsidRPr="00367DF1" w:rsidRDefault="0034229F" w:rsidP="004B6574">
            <w:pPr>
              <w:spacing w:before="100" w:beforeAutospacing="1" w:after="100" w:afterAutospacing="1"/>
              <w:rPr>
                <w:noProof/>
              </w:rPr>
            </w:pPr>
          </w:p>
        </w:tc>
      </w:tr>
      <w:tr w:rsidR="00A45F0C" w:rsidRPr="00367DF1" w14:paraId="4C4A6E1C" w14:textId="77777777" w:rsidTr="004B6574">
        <w:tc>
          <w:tcPr>
            <w:tcW w:w="7650" w:type="dxa"/>
          </w:tcPr>
          <w:p w14:paraId="16E3DD97" w14:textId="6CAA34D2" w:rsidR="00A45F0C" w:rsidRPr="00367DF1" w:rsidRDefault="00367DF1" w:rsidP="004B6574">
            <w:pPr>
              <w:spacing w:before="100" w:beforeAutospacing="1" w:after="100" w:afterAutospacing="1"/>
              <w:rPr>
                <w:rFonts w:ascii="Arial" w:hAnsi="Arial" w:cs="Arial"/>
                <w:noProof/>
                <w:sz w:val="22"/>
              </w:rPr>
            </w:pPr>
            <w:r w:rsidRPr="00367DF1">
              <w:rPr>
                <w:rFonts w:ascii="Arial" w:hAnsi="Arial" w:cs="Arial"/>
                <w:noProof/>
                <w:sz w:val="22"/>
              </w:rPr>
              <w:t>Är u</w:t>
            </w:r>
            <w:r w:rsidR="00A45F0C" w:rsidRPr="00367DF1">
              <w:rPr>
                <w:rFonts w:ascii="Arial" w:hAnsi="Arial" w:cs="Arial"/>
                <w:noProof/>
                <w:sz w:val="22"/>
              </w:rPr>
              <w:t>ppgifter om vilka röstmottagare som närvarat under röstmottagningen</w:t>
            </w:r>
            <w:r w:rsidRPr="00367DF1">
              <w:rPr>
                <w:rFonts w:ascii="Arial" w:hAnsi="Arial" w:cs="Arial"/>
                <w:noProof/>
                <w:sz w:val="22"/>
              </w:rPr>
              <w:t xml:space="preserve"> </w:t>
            </w:r>
            <w:r w:rsidR="003967D1">
              <w:rPr>
                <w:rFonts w:ascii="Arial" w:hAnsi="Arial" w:cs="Arial"/>
                <w:noProof/>
                <w:sz w:val="22"/>
              </w:rPr>
              <w:t xml:space="preserve">och rösträkningen </w:t>
            </w:r>
            <w:r w:rsidRPr="00367DF1">
              <w:rPr>
                <w:rFonts w:ascii="Arial" w:hAnsi="Arial" w:cs="Arial"/>
                <w:noProof/>
                <w:sz w:val="22"/>
              </w:rPr>
              <w:t>ifyllda?</w:t>
            </w:r>
          </w:p>
        </w:tc>
        <w:tc>
          <w:tcPr>
            <w:tcW w:w="1559" w:type="dxa"/>
          </w:tcPr>
          <w:p w14:paraId="3EB8A2CD" w14:textId="77777777" w:rsidR="00A45F0C" w:rsidRPr="00367DF1" w:rsidRDefault="00A45F0C" w:rsidP="004B6574">
            <w:pPr>
              <w:spacing w:before="100" w:beforeAutospacing="1" w:after="100" w:afterAutospacing="1"/>
              <w:rPr>
                <w:noProof/>
              </w:rPr>
            </w:pPr>
          </w:p>
        </w:tc>
      </w:tr>
      <w:tr w:rsidR="00A45F0C" w:rsidRPr="00367DF1" w14:paraId="269A9FC4" w14:textId="77777777" w:rsidTr="004B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50" w:type="dxa"/>
          </w:tcPr>
          <w:p w14:paraId="2BBF1CDE" w14:textId="117B7531" w:rsidR="00A45F0C" w:rsidRPr="00367DF1" w:rsidRDefault="00367DF1" w:rsidP="004B6574">
            <w:pPr>
              <w:spacing w:before="100" w:beforeAutospacing="1" w:after="100" w:afterAutospacing="1"/>
              <w:rPr>
                <w:rFonts w:ascii="Arial" w:hAnsi="Arial" w:cs="Arial"/>
                <w:noProof/>
                <w:sz w:val="22"/>
              </w:rPr>
            </w:pPr>
            <w:r w:rsidRPr="00367DF1">
              <w:rPr>
                <w:rFonts w:ascii="Arial" w:hAnsi="Arial" w:cs="Arial"/>
                <w:noProof/>
                <w:sz w:val="22"/>
              </w:rPr>
              <w:t>Är t</w:t>
            </w:r>
            <w:r w:rsidR="00A45F0C" w:rsidRPr="00367DF1">
              <w:rPr>
                <w:rFonts w:ascii="Arial" w:hAnsi="Arial" w:cs="Arial"/>
                <w:noProof/>
                <w:sz w:val="22"/>
              </w:rPr>
              <w:t>elefonnummer till ordförande och vice ordförande</w:t>
            </w:r>
            <w:r w:rsidRPr="00367DF1">
              <w:rPr>
                <w:rFonts w:ascii="Arial" w:hAnsi="Arial" w:cs="Arial"/>
                <w:noProof/>
                <w:sz w:val="22"/>
              </w:rPr>
              <w:t xml:space="preserve"> ifyllt?</w:t>
            </w:r>
          </w:p>
        </w:tc>
        <w:tc>
          <w:tcPr>
            <w:tcW w:w="1559" w:type="dxa"/>
          </w:tcPr>
          <w:p w14:paraId="5DC340D2" w14:textId="77777777" w:rsidR="00A45F0C" w:rsidRPr="00367DF1" w:rsidRDefault="00A45F0C" w:rsidP="004B6574">
            <w:pPr>
              <w:spacing w:before="100" w:beforeAutospacing="1" w:after="100" w:afterAutospacing="1"/>
              <w:rPr>
                <w:noProof/>
              </w:rPr>
            </w:pPr>
          </w:p>
        </w:tc>
      </w:tr>
      <w:tr w:rsidR="00A45F0C" w:rsidRPr="00367DF1" w14:paraId="2ECFE326" w14:textId="77777777" w:rsidTr="004B6574">
        <w:tc>
          <w:tcPr>
            <w:tcW w:w="7650" w:type="dxa"/>
          </w:tcPr>
          <w:p w14:paraId="14EFF620" w14:textId="2828CCDA" w:rsidR="00A45F0C" w:rsidRPr="00367DF1" w:rsidRDefault="00367DF1" w:rsidP="004B6574">
            <w:pPr>
              <w:spacing w:before="100" w:beforeAutospacing="1" w:after="100" w:afterAutospacing="1"/>
              <w:rPr>
                <w:rFonts w:ascii="Arial" w:hAnsi="Arial" w:cs="Arial"/>
                <w:noProof/>
                <w:sz w:val="22"/>
              </w:rPr>
            </w:pPr>
            <w:r w:rsidRPr="00367DF1">
              <w:rPr>
                <w:rFonts w:ascii="Arial" w:hAnsi="Arial" w:cs="Arial"/>
                <w:noProof/>
                <w:sz w:val="22"/>
              </w:rPr>
              <w:t>Finns u</w:t>
            </w:r>
            <w:r w:rsidR="00A45F0C" w:rsidRPr="00367DF1">
              <w:rPr>
                <w:rFonts w:ascii="Arial" w:hAnsi="Arial" w:cs="Arial"/>
                <w:noProof/>
                <w:sz w:val="22"/>
              </w:rPr>
              <w:t>nderskrifter från ordförande och en röstmottagare</w:t>
            </w:r>
            <w:r w:rsidRPr="00367DF1">
              <w:rPr>
                <w:rFonts w:ascii="Arial" w:hAnsi="Arial" w:cs="Arial"/>
                <w:noProof/>
                <w:sz w:val="22"/>
              </w:rPr>
              <w:t xml:space="preserve"> med?</w:t>
            </w:r>
          </w:p>
        </w:tc>
        <w:tc>
          <w:tcPr>
            <w:tcW w:w="1559" w:type="dxa"/>
          </w:tcPr>
          <w:p w14:paraId="54C1EDE2" w14:textId="77777777" w:rsidR="00A45F0C" w:rsidRPr="00367DF1" w:rsidRDefault="00A45F0C" w:rsidP="004B6574">
            <w:pPr>
              <w:spacing w:before="100" w:beforeAutospacing="1" w:after="100" w:afterAutospacing="1"/>
              <w:rPr>
                <w:noProof/>
              </w:rPr>
            </w:pPr>
          </w:p>
        </w:tc>
      </w:tr>
    </w:tbl>
    <w:p w14:paraId="7849FFCB" w14:textId="77777777" w:rsidR="00A45F0C" w:rsidRPr="00367DF1" w:rsidRDefault="00A45F0C" w:rsidP="00A45F0C"/>
    <w:tbl>
      <w:tblPr>
        <w:tblStyle w:val="Valet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559"/>
      </w:tblGrid>
      <w:tr w:rsidR="00A45F0C" w:rsidRPr="00367DF1" w14:paraId="3F8BB994" w14:textId="77777777" w:rsidTr="00473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gridSpan w:val="2"/>
            <w:shd w:val="clear" w:color="auto" w:fill="C3EAFF" w:themeFill="accent2" w:themeFillTint="33"/>
          </w:tcPr>
          <w:p w14:paraId="49E70A87" w14:textId="77777777" w:rsidR="00A45F0C" w:rsidRPr="00367DF1" w:rsidRDefault="00A45F0C" w:rsidP="004B6574">
            <w:pPr>
              <w:spacing w:before="100" w:beforeAutospacing="1" w:after="100" w:afterAutospacing="1"/>
              <w:jc w:val="center"/>
              <w:rPr>
                <w:noProof/>
              </w:rPr>
            </w:pPr>
            <w:r w:rsidRPr="00367DF1">
              <w:rPr>
                <w:noProof/>
                <w:sz w:val="24"/>
              </w:rPr>
              <w:t>Kvittens uppsamlingskasse, kontrollera att:</w:t>
            </w:r>
          </w:p>
        </w:tc>
      </w:tr>
      <w:tr w:rsidR="00A45F0C" w:rsidRPr="00367DF1" w14:paraId="05C9A565" w14:textId="77777777" w:rsidTr="004B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50" w:type="dxa"/>
          </w:tcPr>
          <w:p w14:paraId="6E5B491D" w14:textId="300733CC" w:rsidR="00A45F0C" w:rsidRPr="00367DF1" w:rsidRDefault="00A45F0C" w:rsidP="004B6574">
            <w:pPr>
              <w:spacing w:before="100" w:beforeAutospacing="1" w:after="100" w:afterAutospacing="1"/>
              <w:rPr>
                <w:rFonts w:cstheme="majorHAnsi"/>
                <w:noProof/>
                <w:sz w:val="22"/>
              </w:rPr>
            </w:pPr>
            <w:r w:rsidRPr="00367DF1">
              <w:rPr>
                <w:rFonts w:cstheme="majorHAnsi"/>
                <w:noProof/>
                <w:sz w:val="22"/>
              </w:rPr>
              <w:t>Uppgifter om vilka omslag för förtidsröster som kassen innehåller</w:t>
            </w:r>
            <w:r w:rsidR="00367DF1" w:rsidRPr="00367DF1">
              <w:rPr>
                <w:rFonts w:cstheme="majorHAnsi"/>
                <w:noProof/>
                <w:sz w:val="22"/>
              </w:rPr>
              <w:t xml:space="preserve"> är ifyllt</w:t>
            </w:r>
          </w:p>
        </w:tc>
        <w:tc>
          <w:tcPr>
            <w:tcW w:w="1559" w:type="dxa"/>
          </w:tcPr>
          <w:p w14:paraId="3F10E262" w14:textId="77777777" w:rsidR="00A45F0C" w:rsidRPr="00367DF1" w:rsidRDefault="00A45F0C" w:rsidP="004B6574">
            <w:pPr>
              <w:rPr>
                <w:noProof/>
              </w:rPr>
            </w:pPr>
          </w:p>
        </w:tc>
      </w:tr>
      <w:tr w:rsidR="00A45F0C" w:rsidRPr="00367DF1" w14:paraId="52B0DA14" w14:textId="77777777" w:rsidTr="00A45F0C">
        <w:trPr>
          <w:trHeight w:val="22"/>
        </w:trPr>
        <w:tc>
          <w:tcPr>
            <w:tcW w:w="7650" w:type="dxa"/>
          </w:tcPr>
          <w:p w14:paraId="23DAB45D" w14:textId="73BCB7B3" w:rsidR="00A45F0C" w:rsidRPr="00367DF1" w:rsidRDefault="00367DF1" w:rsidP="004B6574">
            <w:pPr>
              <w:spacing w:before="100" w:beforeAutospacing="1" w:after="100" w:afterAutospacing="1"/>
              <w:rPr>
                <w:rFonts w:cstheme="majorHAnsi"/>
                <w:noProof/>
                <w:sz w:val="22"/>
              </w:rPr>
            </w:pPr>
            <w:r w:rsidRPr="00367DF1">
              <w:rPr>
                <w:rFonts w:cstheme="majorHAnsi"/>
                <w:noProof/>
                <w:sz w:val="22"/>
              </w:rPr>
              <w:t>Är v</w:t>
            </w:r>
            <w:r w:rsidR="00A45F0C" w:rsidRPr="00367DF1">
              <w:rPr>
                <w:rFonts w:cstheme="majorHAnsi"/>
                <w:noProof/>
                <w:sz w:val="22"/>
              </w:rPr>
              <w:t>allokalens check</w:t>
            </w:r>
            <w:r w:rsidRPr="00367DF1">
              <w:rPr>
                <w:rFonts w:cstheme="majorHAnsi"/>
                <w:noProof/>
                <w:sz w:val="22"/>
              </w:rPr>
              <w:t xml:space="preserve">lista </w:t>
            </w:r>
            <w:r w:rsidR="00A45F0C" w:rsidRPr="00367DF1">
              <w:rPr>
                <w:rFonts w:cstheme="majorHAnsi"/>
                <w:noProof/>
                <w:sz w:val="22"/>
              </w:rPr>
              <w:t>ifylld på kvittensen och antal kuvert är angivet</w:t>
            </w:r>
            <w:r w:rsidRPr="00367DF1">
              <w:rPr>
                <w:rFonts w:cstheme="majorHAnsi"/>
                <w:noProof/>
                <w:sz w:val="22"/>
              </w:rPr>
              <w:t>?</w:t>
            </w:r>
          </w:p>
        </w:tc>
        <w:tc>
          <w:tcPr>
            <w:tcW w:w="1559" w:type="dxa"/>
          </w:tcPr>
          <w:p w14:paraId="18460EC2" w14:textId="77777777" w:rsidR="00A45F0C" w:rsidRPr="00367DF1" w:rsidRDefault="00A45F0C" w:rsidP="004B6574">
            <w:pPr>
              <w:rPr>
                <w:b/>
                <w:noProof/>
                <w:lang w:eastAsia="sv-SE"/>
              </w:rPr>
            </w:pPr>
          </w:p>
        </w:tc>
      </w:tr>
      <w:tr w:rsidR="003967D1" w:rsidRPr="00367DF1" w14:paraId="68ED84E3" w14:textId="77777777" w:rsidTr="004B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50" w:type="dxa"/>
          </w:tcPr>
          <w:p w14:paraId="5C9250FD" w14:textId="3DB90B91" w:rsidR="003967D1" w:rsidRPr="00367DF1" w:rsidRDefault="003967D1" w:rsidP="00367DF1">
            <w:pPr>
              <w:spacing w:before="100" w:beforeAutospacing="1" w:after="100" w:afterAutospacing="1"/>
              <w:rPr>
                <w:rFonts w:cstheme="majorHAnsi"/>
                <w:noProof/>
                <w:sz w:val="22"/>
              </w:rPr>
            </w:pPr>
            <w:r w:rsidRPr="00367DF1">
              <w:rPr>
                <w:rFonts w:cstheme="majorHAnsi"/>
                <w:noProof/>
                <w:sz w:val="22"/>
              </w:rPr>
              <w:t xml:space="preserve">Har ordförande och en röstmottagare har </w:t>
            </w:r>
            <w:r>
              <w:rPr>
                <w:rFonts w:cstheme="majorHAnsi"/>
                <w:noProof/>
                <w:sz w:val="22"/>
              </w:rPr>
              <w:t>signerat</w:t>
            </w:r>
            <w:r w:rsidRPr="00367DF1">
              <w:rPr>
                <w:rFonts w:cstheme="majorHAnsi"/>
                <w:noProof/>
                <w:sz w:val="22"/>
              </w:rPr>
              <w:t xml:space="preserve"> kvittensen?</w:t>
            </w:r>
          </w:p>
        </w:tc>
        <w:tc>
          <w:tcPr>
            <w:tcW w:w="1559" w:type="dxa"/>
          </w:tcPr>
          <w:p w14:paraId="7439D000" w14:textId="77777777" w:rsidR="003967D1" w:rsidRPr="00367DF1" w:rsidRDefault="003967D1" w:rsidP="004B6574">
            <w:pPr>
              <w:rPr>
                <w:noProof/>
              </w:rPr>
            </w:pPr>
          </w:p>
        </w:tc>
      </w:tr>
    </w:tbl>
    <w:p w14:paraId="1B7EDC5B" w14:textId="77777777" w:rsidR="000F1A0B" w:rsidRDefault="000F1A0B" w:rsidP="00755742">
      <w:pPr>
        <w:rPr>
          <w:noProof/>
        </w:rPr>
      </w:pPr>
    </w:p>
    <w:p w14:paraId="31D9D810" w14:textId="13852E54" w:rsidR="000F1A0B" w:rsidRPr="00367DF1" w:rsidRDefault="000F1A0B" w:rsidP="00755742">
      <w:pPr>
        <w:rPr>
          <w:noProof/>
        </w:rPr>
      </w:pPr>
      <w:r>
        <w:rPr>
          <w:noProof/>
        </w:rPr>
        <w:t xml:space="preserve">När allt är kontrollerat, </w:t>
      </w:r>
      <w:r w:rsidRPr="00367DF1">
        <w:t xml:space="preserve">lägg sedan ner </w:t>
      </w:r>
      <w:r w:rsidRPr="004339F1">
        <w:t>resultatbilagan i gröna kassen och protokollet</w:t>
      </w:r>
      <w:r w:rsidR="004339F1">
        <w:t xml:space="preserve">, </w:t>
      </w:r>
      <w:r w:rsidRPr="004339F1">
        <w:t xml:space="preserve">samt kvittens för uppsamlingskassen i den röda kassen. </w:t>
      </w:r>
      <w:r w:rsidRPr="00367DF1">
        <w:t>Tänk på att framsidan av</w:t>
      </w:r>
      <w:r>
        <w:t xml:space="preserve"> blanketten</w:t>
      </w:r>
      <w:r w:rsidRPr="00367DF1">
        <w:t xml:space="preserve"> ska ligga synligt genom plasten.</w:t>
      </w:r>
    </w:p>
    <w:p w14:paraId="2E7D1D1B" w14:textId="4C51E320" w:rsidR="00A45F0C" w:rsidRPr="00367DF1" w:rsidRDefault="00A45F0C" w:rsidP="00A45F0C">
      <w:pPr>
        <w:pStyle w:val="Liststycke"/>
        <w:numPr>
          <w:ilvl w:val="0"/>
          <w:numId w:val="14"/>
        </w:numPr>
        <w:rPr>
          <w:noProof/>
        </w:rPr>
      </w:pPr>
      <w:r w:rsidRPr="00367DF1">
        <w:rPr>
          <w:noProof/>
        </w:rPr>
        <w:t>Förslut valkasse och uppsamlingskasse</w:t>
      </w:r>
      <w:r w:rsidR="004339F1">
        <w:rPr>
          <w:noProof/>
        </w:rPr>
        <w:t>.</w:t>
      </w:r>
    </w:p>
    <w:tbl>
      <w:tblPr>
        <w:tblStyle w:val="Valet"/>
        <w:tblW w:w="0" w:type="auto"/>
        <w:tblLook w:val="04A0" w:firstRow="1" w:lastRow="0" w:firstColumn="1" w:lastColumn="0" w:noHBand="0" w:noVBand="1"/>
      </w:tblPr>
      <w:tblGrid>
        <w:gridCol w:w="1778"/>
        <w:gridCol w:w="2504"/>
        <w:gridCol w:w="2504"/>
      </w:tblGrid>
      <w:tr w:rsidR="004339F1" w:rsidRPr="00367DF1" w14:paraId="1E168652" w14:textId="2B11C064" w:rsidTr="00433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942" w14:textId="77777777" w:rsidR="004339F1" w:rsidRPr="00367DF1" w:rsidRDefault="004339F1" w:rsidP="004339F1">
            <w:r w:rsidRPr="00367DF1"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FAC5"/>
          </w:tcPr>
          <w:p w14:paraId="2ECA3315" w14:textId="77777777" w:rsidR="004339F1" w:rsidRPr="00367DF1" w:rsidRDefault="004339F1" w:rsidP="004339F1">
            <w:pPr>
              <w:rPr>
                <w:sz w:val="24"/>
              </w:rPr>
            </w:pPr>
            <w:r w:rsidRPr="00367DF1">
              <w:rPr>
                <w:sz w:val="24"/>
              </w:rPr>
              <w:t>Grön kasse (EU)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BAB"/>
          </w:tcPr>
          <w:p w14:paraId="630E8741" w14:textId="19CA5863" w:rsidR="004339F1" w:rsidRPr="00367DF1" w:rsidRDefault="004339F1" w:rsidP="004339F1">
            <w:r w:rsidRPr="00367DF1">
              <w:rPr>
                <w:sz w:val="24"/>
              </w:rPr>
              <w:t>Uppsamlingskasse</w:t>
            </w:r>
          </w:p>
        </w:tc>
      </w:tr>
      <w:tr w:rsidR="004339F1" w:rsidRPr="00367DF1" w14:paraId="7E90AFED" w14:textId="3F67BB07" w:rsidTr="00B60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BB86" w14:textId="77777777" w:rsidR="004339F1" w:rsidRPr="00367DF1" w:rsidRDefault="004339F1" w:rsidP="004339F1">
            <w:pPr>
              <w:rPr>
                <w:rFonts w:cstheme="majorHAnsi"/>
              </w:rPr>
            </w:pPr>
            <w:r w:rsidRPr="00367DF1">
              <w:rPr>
                <w:rFonts w:cstheme="majorHAnsi"/>
                <w:sz w:val="22"/>
              </w:rPr>
              <w:t>Kasse försluten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FB89" w14:textId="77777777" w:rsidR="004339F1" w:rsidRPr="00367DF1" w:rsidRDefault="004339F1" w:rsidP="004339F1"/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E366" w14:textId="77777777" w:rsidR="004339F1" w:rsidRPr="00367DF1" w:rsidRDefault="004339F1" w:rsidP="004339F1"/>
        </w:tc>
      </w:tr>
    </w:tbl>
    <w:p w14:paraId="0FBA0C5D" w14:textId="77777777" w:rsidR="009B26BB" w:rsidRPr="00367DF1" w:rsidRDefault="009B26BB" w:rsidP="00A45F0C"/>
    <w:sectPr w:rsidR="009B26BB" w:rsidRPr="00367DF1" w:rsidSect="000844F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3117" w:bottom="1985" w:left="85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2E15F" w14:textId="77777777" w:rsidR="002D1DC9" w:rsidRDefault="002D1DC9" w:rsidP="00A419A4">
      <w:pPr>
        <w:spacing w:after="0"/>
      </w:pPr>
      <w:r>
        <w:separator/>
      </w:r>
    </w:p>
  </w:endnote>
  <w:endnote w:type="continuationSeparator" w:id="0">
    <w:p w14:paraId="4B9CAE30" w14:textId="77777777" w:rsidR="002D1DC9" w:rsidRDefault="002D1DC9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2CBE4" w14:textId="5F26305A" w:rsidR="00D4435D" w:rsidRPr="00FE2F27" w:rsidRDefault="00FE2F27" w:rsidP="00245B11">
    <w:pPr>
      <w:pStyle w:val="Sidfot"/>
      <w:tabs>
        <w:tab w:val="clear" w:pos="9072"/>
        <w:tab w:val="right" w:pos="9923"/>
      </w:tabs>
      <w:spacing w:before="840"/>
      <w:ind w:right="-1985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3360" behindDoc="1" locked="1" layoutInCell="1" allowOverlap="1" wp14:anchorId="04F59507" wp14:editId="5C62CE0F">
              <wp:simplePos x="0" y="0"/>
              <wp:positionH relativeFrom="column">
                <wp:posOffset>-540385</wp:posOffset>
              </wp:positionH>
              <wp:positionV relativeFrom="page">
                <wp:posOffset>10055860</wp:posOffset>
              </wp:positionV>
              <wp:extent cx="7560000" cy="630000"/>
              <wp:effectExtent l="0" t="0" r="3175" b="0"/>
              <wp:wrapNone/>
              <wp:docPr id="6" name="Grup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630000"/>
                        <a:chOff x="0" y="0"/>
                        <a:chExt cx="7559675" cy="629285"/>
                      </a:xfrm>
                    </wpg:grpSpPr>
                    <wps:wsp>
                      <wps:cNvPr id="8" name="Rektangel 8">
                        <a:extLst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59675" cy="629285"/>
                        </a:xfrm>
                        <a:prstGeom prst="rect">
                          <a:avLst/>
                        </a:prstGeom>
                        <a:solidFill>
                          <a:srgbClr val="008BD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Bildobjekt 10">
                          <a:extLs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996" b="21303"/>
                        <a:stretch/>
                      </pic:blipFill>
                      <pic:spPr bwMode="auto">
                        <a:xfrm>
                          <a:off x="2849033" y="139700"/>
                          <a:ext cx="18605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DE3D49" id="Grupp 6" o:spid="_x0000_s1026" style="position:absolute;margin-left:-42.55pt;margin-top:791.8pt;width:595.3pt;height:49.6pt;z-index:-251653120;mso-position-vertical-relative:page;mso-width-relative:margin;mso-height-relative:margin" coordsize="75596,6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">
              <v:rect id="Rektangel 8" o:spid="_x0000_s1027" style="position:absolute;width:75596;height:6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" fillcolor="#008bd2" stroked="f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10" o:spid="_x0000_s1028" type="#_x0000_t75" style="position:absolute;left:28490;top:1397;width:18605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">
                <v:imagedata r:id="rId2" o:title="" croptop="12449f" cropbottom="13961f"/>
                <v:path arrowok="t"/>
              </v:shape>
              <w10:wrap anchory="page"/>
              <w10:anchorlock/>
            </v:group>
          </w:pict>
        </mc:Fallback>
      </mc:AlternateContent>
    </w:r>
    <w:r w:rsidR="00245B11">
      <w:t xml:space="preserve">Produktnummer: </w:t>
    </w:r>
    <w:r w:rsidR="00F01B67">
      <w:t>VAL V0351 05</w:t>
    </w:r>
    <w:r w:rsidR="00245B11">
      <w:ptab w:relativeTo="indent" w:alignment="right" w:leader="none"/>
    </w:r>
    <w:r w:rsidR="00245B11">
      <w:tab/>
    </w:r>
    <w:r>
      <w:fldChar w:fldCharType="begin"/>
    </w:r>
    <w:r>
      <w:instrText xml:space="preserve"> PAGE   \* MERGEFORMAT </w:instrText>
    </w:r>
    <w:r>
      <w:fldChar w:fldCharType="separate"/>
    </w:r>
    <w:r w:rsidR="003611A5">
      <w:rPr>
        <w:noProof/>
      </w:rPr>
      <w:t>2</w:t>
    </w:r>
    <w:r>
      <w:fldChar w:fldCharType="end"/>
    </w:r>
    <w:r>
      <w:t>(</w:t>
    </w:r>
    <w:fldSimple w:instr=" NUMPAGES   \* MERGEFORMAT ">
      <w:r w:rsidR="003611A5">
        <w:rPr>
          <w:noProof/>
        </w:rPr>
        <w:t>2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6025E" w14:textId="5A7115C6" w:rsidR="00D4435D" w:rsidRPr="00F74D38" w:rsidRDefault="00E24764" w:rsidP="00E24764">
    <w:pPr>
      <w:pStyle w:val="Sidfot"/>
      <w:tabs>
        <w:tab w:val="left" w:pos="560"/>
        <w:tab w:val="right" w:pos="9923"/>
      </w:tabs>
      <w:spacing w:before="360"/>
      <w:ind w:right="-1985"/>
    </w:pPr>
    <w:r>
      <w:t>Produktnummer:</w:t>
    </w:r>
    <w:r w:rsidR="00704AC7">
      <w:t xml:space="preserve"> VAL V0351 </w:t>
    </w:r>
    <w:proofErr w:type="gramStart"/>
    <w:r w:rsidR="00704AC7">
      <w:t>0</w:t>
    </w:r>
    <w:r w:rsidR="00F01B67">
      <w:t>5</w:t>
    </w:r>
    <w:sdt>
      <w:sdtPr>
        <w:id w:val="-383104197"/>
        <w:showingPlcHdr/>
        <w:dataBinding w:prefixMappings="xmlns:ns0='LPXML_extra15' " w:xpath="/ns0:root[1]/ns0:dnr[1]" w:storeItemID="{4C9852A8-BCF5-4E23-B14D-73BD212C1DDE}"/>
        <w:text/>
      </w:sdtPr>
      <w:sdtEndPr/>
      <w:sdtContent>
        <w:r w:rsidR="00704AC7">
          <w:t xml:space="preserve">     </w:t>
        </w:r>
      </w:sdtContent>
    </w:sdt>
    <w:proofErr w:type="gramEnd"/>
    <w:r>
      <w:tab/>
    </w:r>
    <w:r>
      <w:tab/>
    </w:r>
    <w:r>
      <w:tab/>
    </w:r>
    <w:r w:rsidR="00617AFF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1312" behindDoc="1" locked="1" layoutInCell="1" allowOverlap="1" wp14:anchorId="45457E61" wp14:editId="4F5380A8">
              <wp:simplePos x="0" y="0"/>
              <wp:positionH relativeFrom="column">
                <wp:posOffset>-540385</wp:posOffset>
              </wp:positionH>
              <wp:positionV relativeFrom="page">
                <wp:posOffset>10055860</wp:posOffset>
              </wp:positionV>
              <wp:extent cx="7560000" cy="630000"/>
              <wp:effectExtent l="0" t="0" r="3175" b="0"/>
              <wp:wrapNone/>
              <wp:docPr id="1" name="Grup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630000"/>
                        <a:chOff x="0" y="0"/>
                        <a:chExt cx="7559675" cy="629285"/>
                      </a:xfrm>
                    </wpg:grpSpPr>
                    <wps:wsp>
                      <wps:cNvPr id="2" name="Rektangel 2">
                        <a:extLst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59675" cy="629285"/>
                        </a:xfrm>
                        <a:prstGeom prst="rect">
                          <a:avLst/>
                        </a:prstGeom>
                        <a:solidFill>
                          <a:srgbClr val="008BD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Bildobjekt 4">
                          <a:extLs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996" b="21303"/>
                        <a:stretch/>
                      </pic:blipFill>
                      <pic:spPr bwMode="auto">
                        <a:xfrm>
                          <a:off x="2849033" y="139700"/>
                          <a:ext cx="18605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233095" id="Grupp 1" o:spid="_x0000_s1026" style="position:absolute;margin-left:-42.55pt;margin-top:791.8pt;width:595.3pt;height:49.6pt;z-index:-251655168;mso-position-vertical-relative:page;mso-width-relative:margin;mso-height-relative:margin" coordsize="75596,6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">
              <v:rect id="Rektangel 2" o:spid="_x0000_s1027" style="position:absolute;width:75596;height:6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" fillcolor="#008bd2" stroked="f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4" o:spid="_x0000_s1028" type="#_x0000_t75" style="position:absolute;left:28490;top:1397;width:18605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">
                <v:imagedata r:id="rId2" o:title="" croptop="12449f" cropbottom="13961f"/>
                <v:path arrowok="t"/>
              </v:shape>
              <w10:wrap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59589" w14:textId="77777777" w:rsidR="002D1DC9" w:rsidRDefault="002D1DC9" w:rsidP="00A419A4">
      <w:pPr>
        <w:spacing w:after="0"/>
      </w:pPr>
      <w:r>
        <w:separator/>
      </w:r>
    </w:p>
  </w:footnote>
  <w:footnote w:type="continuationSeparator" w:id="0">
    <w:p w14:paraId="0BA663E4" w14:textId="77777777" w:rsidR="002D1DC9" w:rsidRDefault="002D1DC9" w:rsidP="00A419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22D2B" w14:textId="321785BA" w:rsidR="00965137" w:rsidRPr="00FE2F27" w:rsidRDefault="003611A5" w:rsidP="009B2EFA">
    <w:pPr>
      <w:pStyle w:val="Underrubrik"/>
      <w:spacing w:after="360"/>
      <w:ind w:right="-2268"/>
    </w:pPr>
    <w:r>
      <w:fldChar w:fldCharType="begin"/>
    </w:r>
    <w:r>
      <w:instrText xml:space="preserve"> STYLEREF  Huvudrubrik  \* MERGEFORMAT </w:instrText>
    </w:r>
    <w:r>
      <w:fldChar w:fldCharType="separate"/>
    </w:r>
    <w:r>
      <w:rPr>
        <w:noProof/>
      </w:rPr>
      <w:t>Checklista för vallokal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F8B1E" w14:textId="77777777" w:rsidR="00F55F9D" w:rsidRDefault="00F55F9D" w:rsidP="009B2EFA">
    <w:pPr>
      <w:pStyle w:val="Underrubrik"/>
      <w:spacing w:after="360"/>
      <w:ind w:right="-2268"/>
    </w:pPr>
    <w:r>
      <w:t>Valmyndighetens manualer</w:t>
    </w:r>
    <w:r w:rsidR="00617AFF">
      <w:t xml:space="preserve"> – </w:t>
    </w:r>
    <w:sdt>
      <w:sdtPr>
        <w:id w:val="-1754501866"/>
        <w:text/>
      </w:sdtPr>
      <w:sdtEndPr/>
      <w:sdtContent>
        <w:r w:rsidR="00A45F0C">
          <w:t>valet 2024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ACEA1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BA6682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B492E"/>
    <w:multiLevelType w:val="multilevel"/>
    <w:tmpl w:val="C890BF80"/>
    <w:numStyleLink w:val="SKVParagraf"/>
  </w:abstractNum>
  <w:abstractNum w:abstractNumId="4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21A122D"/>
    <w:multiLevelType w:val="multilevel"/>
    <w:tmpl w:val="9914FA8C"/>
    <w:numStyleLink w:val="SKVListor"/>
  </w:abstractNum>
  <w:abstractNum w:abstractNumId="6" w15:restartNumberingAfterBreak="0">
    <w:nsid w:val="5A6F2F0C"/>
    <w:multiLevelType w:val="hybridMultilevel"/>
    <w:tmpl w:val="8C5E8A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ype" w:val="Manual.dotx"/>
  </w:docVars>
  <w:rsids>
    <w:rsidRoot w:val="00A45F0C"/>
    <w:rsid w:val="00002294"/>
    <w:rsid w:val="00002A77"/>
    <w:rsid w:val="000128B8"/>
    <w:rsid w:val="0003116F"/>
    <w:rsid w:val="000842F2"/>
    <w:rsid w:val="000844F0"/>
    <w:rsid w:val="00087A68"/>
    <w:rsid w:val="000A3730"/>
    <w:rsid w:val="000A3736"/>
    <w:rsid w:val="000C4EA2"/>
    <w:rsid w:val="000E1A18"/>
    <w:rsid w:val="000F1A0B"/>
    <w:rsid w:val="000F2EA3"/>
    <w:rsid w:val="000F2F48"/>
    <w:rsid w:val="00101F2D"/>
    <w:rsid w:val="00102E42"/>
    <w:rsid w:val="0011058C"/>
    <w:rsid w:val="00115E07"/>
    <w:rsid w:val="0011660B"/>
    <w:rsid w:val="00121D85"/>
    <w:rsid w:val="0013070F"/>
    <w:rsid w:val="001332C6"/>
    <w:rsid w:val="00161E80"/>
    <w:rsid w:val="00163645"/>
    <w:rsid w:val="00164D67"/>
    <w:rsid w:val="00173013"/>
    <w:rsid w:val="00180E45"/>
    <w:rsid w:val="001855A1"/>
    <w:rsid w:val="00191C66"/>
    <w:rsid w:val="00196607"/>
    <w:rsid w:val="001A6416"/>
    <w:rsid w:val="001A644C"/>
    <w:rsid w:val="001B1574"/>
    <w:rsid w:val="001B67B8"/>
    <w:rsid w:val="001D5B22"/>
    <w:rsid w:val="001F278A"/>
    <w:rsid w:val="001F2977"/>
    <w:rsid w:val="00207BAD"/>
    <w:rsid w:val="00214B28"/>
    <w:rsid w:val="00225419"/>
    <w:rsid w:val="00245B11"/>
    <w:rsid w:val="00257BEC"/>
    <w:rsid w:val="00266AAF"/>
    <w:rsid w:val="00271EBD"/>
    <w:rsid w:val="00277F40"/>
    <w:rsid w:val="0028346E"/>
    <w:rsid w:val="00286BE2"/>
    <w:rsid w:val="0029414D"/>
    <w:rsid w:val="002A5ED5"/>
    <w:rsid w:val="002C5F2C"/>
    <w:rsid w:val="002D1DC9"/>
    <w:rsid w:val="002E076D"/>
    <w:rsid w:val="002F03AA"/>
    <w:rsid w:val="002F314E"/>
    <w:rsid w:val="002F4FC3"/>
    <w:rsid w:val="003031E8"/>
    <w:rsid w:val="0034229F"/>
    <w:rsid w:val="00353AF6"/>
    <w:rsid w:val="003611A5"/>
    <w:rsid w:val="00363DD0"/>
    <w:rsid w:val="00367DF1"/>
    <w:rsid w:val="00384D97"/>
    <w:rsid w:val="003967D1"/>
    <w:rsid w:val="00397672"/>
    <w:rsid w:val="00397C0D"/>
    <w:rsid w:val="003A18F9"/>
    <w:rsid w:val="003A254D"/>
    <w:rsid w:val="003B5865"/>
    <w:rsid w:val="003E49AB"/>
    <w:rsid w:val="003F2013"/>
    <w:rsid w:val="0040459E"/>
    <w:rsid w:val="00406F81"/>
    <w:rsid w:val="004229B4"/>
    <w:rsid w:val="00422E9F"/>
    <w:rsid w:val="00423137"/>
    <w:rsid w:val="004339F1"/>
    <w:rsid w:val="00435612"/>
    <w:rsid w:val="00435836"/>
    <w:rsid w:val="0045247A"/>
    <w:rsid w:val="00453BE1"/>
    <w:rsid w:val="00470E92"/>
    <w:rsid w:val="00473891"/>
    <w:rsid w:val="004956A3"/>
    <w:rsid w:val="004A5FA1"/>
    <w:rsid w:val="004C333F"/>
    <w:rsid w:val="004C4824"/>
    <w:rsid w:val="004E072C"/>
    <w:rsid w:val="004E1574"/>
    <w:rsid w:val="004E7B9B"/>
    <w:rsid w:val="00502A7E"/>
    <w:rsid w:val="00510D99"/>
    <w:rsid w:val="00520EC5"/>
    <w:rsid w:val="00523843"/>
    <w:rsid w:val="00526044"/>
    <w:rsid w:val="00534E82"/>
    <w:rsid w:val="005404B9"/>
    <w:rsid w:val="00541E5D"/>
    <w:rsid w:val="005523CA"/>
    <w:rsid w:val="0057182B"/>
    <w:rsid w:val="005859C3"/>
    <w:rsid w:val="005A08D3"/>
    <w:rsid w:val="005C6E75"/>
    <w:rsid w:val="005D3C83"/>
    <w:rsid w:val="005E11A1"/>
    <w:rsid w:val="00617AFF"/>
    <w:rsid w:val="00622A73"/>
    <w:rsid w:val="0062414A"/>
    <w:rsid w:val="006346E2"/>
    <w:rsid w:val="00637BB8"/>
    <w:rsid w:val="006636FF"/>
    <w:rsid w:val="00675497"/>
    <w:rsid w:val="0067783B"/>
    <w:rsid w:val="006976A1"/>
    <w:rsid w:val="006B2AD5"/>
    <w:rsid w:val="006C6EF1"/>
    <w:rsid w:val="006D5075"/>
    <w:rsid w:val="006F4EFE"/>
    <w:rsid w:val="00704AC7"/>
    <w:rsid w:val="00706BA3"/>
    <w:rsid w:val="00716147"/>
    <w:rsid w:val="00724B93"/>
    <w:rsid w:val="00727EAA"/>
    <w:rsid w:val="007459DD"/>
    <w:rsid w:val="0074789A"/>
    <w:rsid w:val="00753370"/>
    <w:rsid w:val="00755742"/>
    <w:rsid w:val="007A2967"/>
    <w:rsid w:val="007B3706"/>
    <w:rsid w:val="007C1B10"/>
    <w:rsid w:val="00805B7F"/>
    <w:rsid w:val="00816C27"/>
    <w:rsid w:val="008235DC"/>
    <w:rsid w:val="008349E8"/>
    <w:rsid w:val="00844D26"/>
    <w:rsid w:val="00871A4F"/>
    <w:rsid w:val="00873AF8"/>
    <w:rsid w:val="0087422E"/>
    <w:rsid w:val="00896978"/>
    <w:rsid w:val="008A2A1A"/>
    <w:rsid w:val="008B0CCF"/>
    <w:rsid w:val="008C4E7A"/>
    <w:rsid w:val="008C6E98"/>
    <w:rsid w:val="00913189"/>
    <w:rsid w:val="009254D8"/>
    <w:rsid w:val="009265FF"/>
    <w:rsid w:val="009330EE"/>
    <w:rsid w:val="00936646"/>
    <w:rsid w:val="00943D5F"/>
    <w:rsid w:val="00951337"/>
    <w:rsid w:val="00962020"/>
    <w:rsid w:val="00965137"/>
    <w:rsid w:val="00971BC6"/>
    <w:rsid w:val="009753C4"/>
    <w:rsid w:val="00991FA8"/>
    <w:rsid w:val="009943F2"/>
    <w:rsid w:val="009A2334"/>
    <w:rsid w:val="009B03C0"/>
    <w:rsid w:val="009B2040"/>
    <w:rsid w:val="009B26BB"/>
    <w:rsid w:val="009B2EFA"/>
    <w:rsid w:val="009B7977"/>
    <w:rsid w:val="009B7E90"/>
    <w:rsid w:val="009C2B67"/>
    <w:rsid w:val="009D324A"/>
    <w:rsid w:val="009D6174"/>
    <w:rsid w:val="009E44E0"/>
    <w:rsid w:val="009F4654"/>
    <w:rsid w:val="00A01D0D"/>
    <w:rsid w:val="00A06235"/>
    <w:rsid w:val="00A10339"/>
    <w:rsid w:val="00A34D02"/>
    <w:rsid w:val="00A37CA0"/>
    <w:rsid w:val="00A419A4"/>
    <w:rsid w:val="00A45F0C"/>
    <w:rsid w:val="00A56F5A"/>
    <w:rsid w:val="00A62B9E"/>
    <w:rsid w:val="00A7248A"/>
    <w:rsid w:val="00A73251"/>
    <w:rsid w:val="00A815D0"/>
    <w:rsid w:val="00A82D12"/>
    <w:rsid w:val="00A971EC"/>
    <w:rsid w:val="00AA26BA"/>
    <w:rsid w:val="00AA319B"/>
    <w:rsid w:val="00AB3D66"/>
    <w:rsid w:val="00AB5BE3"/>
    <w:rsid w:val="00AD2504"/>
    <w:rsid w:val="00AD5945"/>
    <w:rsid w:val="00AF0BD9"/>
    <w:rsid w:val="00AF11D7"/>
    <w:rsid w:val="00AF5C25"/>
    <w:rsid w:val="00B01B64"/>
    <w:rsid w:val="00B07FA8"/>
    <w:rsid w:val="00B6035D"/>
    <w:rsid w:val="00B71D2F"/>
    <w:rsid w:val="00B905AB"/>
    <w:rsid w:val="00B96577"/>
    <w:rsid w:val="00BA48C1"/>
    <w:rsid w:val="00BA5D59"/>
    <w:rsid w:val="00BB7387"/>
    <w:rsid w:val="00BF138F"/>
    <w:rsid w:val="00BF41B0"/>
    <w:rsid w:val="00BF5F7B"/>
    <w:rsid w:val="00C260D7"/>
    <w:rsid w:val="00C56416"/>
    <w:rsid w:val="00C57263"/>
    <w:rsid w:val="00C573CE"/>
    <w:rsid w:val="00C917FD"/>
    <w:rsid w:val="00CA6C48"/>
    <w:rsid w:val="00CB6166"/>
    <w:rsid w:val="00CC0938"/>
    <w:rsid w:val="00CE730E"/>
    <w:rsid w:val="00CF649F"/>
    <w:rsid w:val="00D16B78"/>
    <w:rsid w:val="00D24C4E"/>
    <w:rsid w:val="00D2536C"/>
    <w:rsid w:val="00D263E9"/>
    <w:rsid w:val="00D4435D"/>
    <w:rsid w:val="00D52D07"/>
    <w:rsid w:val="00D60209"/>
    <w:rsid w:val="00D6679B"/>
    <w:rsid w:val="00D92F39"/>
    <w:rsid w:val="00DB2563"/>
    <w:rsid w:val="00DB260A"/>
    <w:rsid w:val="00DB7639"/>
    <w:rsid w:val="00DC2264"/>
    <w:rsid w:val="00DC347D"/>
    <w:rsid w:val="00DC732A"/>
    <w:rsid w:val="00DD5C96"/>
    <w:rsid w:val="00DF59B1"/>
    <w:rsid w:val="00E112E3"/>
    <w:rsid w:val="00E16911"/>
    <w:rsid w:val="00E24764"/>
    <w:rsid w:val="00E27A18"/>
    <w:rsid w:val="00E43CD4"/>
    <w:rsid w:val="00E52579"/>
    <w:rsid w:val="00E5424A"/>
    <w:rsid w:val="00E57D6D"/>
    <w:rsid w:val="00E6122B"/>
    <w:rsid w:val="00E62AAF"/>
    <w:rsid w:val="00E656CB"/>
    <w:rsid w:val="00E847AD"/>
    <w:rsid w:val="00EA7E15"/>
    <w:rsid w:val="00EC5722"/>
    <w:rsid w:val="00EF0657"/>
    <w:rsid w:val="00EF5F3F"/>
    <w:rsid w:val="00F01B67"/>
    <w:rsid w:val="00F10D15"/>
    <w:rsid w:val="00F14C79"/>
    <w:rsid w:val="00F55F9D"/>
    <w:rsid w:val="00F61BCA"/>
    <w:rsid w:val="00F706A3"/>
    <w:rsid w:val="00F72C85"/>
    <w:rsid w:val="00F74D38"/>
    <w:rsid w:val="00F83EB9"/>
    <w:rsid w:val="00F86879"/>
    <w:rsid w:val="00FA318E"/>
    <w:rsid w:val="00FA3354"/>
    <w:rsid w:val="00FB3E83"/>
    <w:rsid w:val="00FC0A13"/>
    <w:rsid w:val="00FD2B70"/>
    <w:rsid w:val="00FE1CA6"/>
    <w:rsid w:val="00FE2F27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D5C0B48"/>
  <w15:docId w15:val="{D3C5843C-5587-4D36-B57F-DBE78C47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83B"/>
  </w:style>
  <w:style w:type="paragraph" w:styleId="Rubrik1">
    <w:name w:val="heading 1"/>
    <w:basedOn w:val="Normal"/>
    <w:next w:val="Normal"/>
    <w:link w:val="Rubrik1Char"/>
    <w:uiPriority w:val="2"/>
    <w:qFormat/>
    <w:rsid w:val="001B1574"/>
    <w:pPr>
      <w:keepNext/>
      <w:keepLines/>
      <w:numPr>
        <w:numId w:val="11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459DD"/>
    <w:pPr>
      <w:keepNext/>
      <w:keepLines/>
      <w:numPr>
        <w:ilvl w:val="1"/>
        <w:numId w:val="11"/>
      </w:numPr>
      <w:spacing w:before="36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459DD"/>
    <w:pPr>
      <w:keepNext/>
      <w:keepLines/>
      <w:numPr>
        <w:ilvl w:val="2"/>
        <w:numId w:val="11"/>
      </w:numPr>
      <w:spacing w:before="360" w:after="12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7459DD"/>
    <w:pPr>
      <w:keepNext/>
      <w:keepLines/>
      <w:spacing w:before="300" w:after="12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1B1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459DD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459DD"/>
    <w:rPr>
      <w:rFonts w:asciiTheme="majorHAnsi" w:eastAsiaTheme="majorEastAsia" w:hAnsiTheme="majorHAnsi" w:cstheme="majorBidi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2"/>
    <w:rsid w:val="007459DD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semiHidden/>
    <w:qFormat/>
    <w:rsid w:val="00A419A4"/>
    <w:rPr>
      <w:sz w:val="20"/>
    </w:rPr>
  </w:style>
  <w:style w:type="paragraph" w:customStyle="1" w:styleId="Frminskadnormal2">
    <w:name w:val="Förminskad normal 2"/>
    <w:basedOn w:val="Normal"/>
    <w:uiPriority w:val="1"/>
    <w:semiHidden/>
    <w:qFormat/>
    <w:rsid w:val="004E7B9B"/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F0BD9"/>
    <w:pPr>
      <w:tabs>
        <w:tab w:val="left" w:pos="4256"/>
        <w:tab w:val="left" w:pos="5949"/>
        <w:tab w:val="right" w:pos="9015"/>
      </w:tabs>
      <w:spacing w:after="0"/>
    </w:pPr>
    <w:rPr>
      <w:rFonts w:asciiTheme="majorHAnsi" w:hAnsiTheme="majorHAnsi" w:cstheme="majorHAnsi"/>
      <w:caps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AF0BD9"/>
    <w:rPr>
      <w:rFonts w:asciiTheme="majorHAnsi" w:hAnsiTheme="majorHAnsi" w:cstheme="majorHAnsi"/>
      <w:caps/>
      <w:sz w:val="18"/>
    </w:rPr>
  </w:style>
  <w:style w:type="paragraph" w:styleId="Sidfot">
    <w:name w:val="footer"/>
    <w:basedOn w:val="Normal"/>
    <w:link w:val="SidfotChar"/>
    <w:uiPriority w:val="99"/>
    <w:unhideWhenUsed/>
    <w:rsid w:val="00FE2F27"/>
    <w:pPr>
      <w:tabs>
        <w:tab w:val="center" w:pos="4536"/>
        <w:tab w:val="right" w:pos="9072"/>
      </w:tabs>
      <w:spacing w:after="0"/>
    </w:pPr>
    <w:rPr>
      <w:rFonts w:ascii="Arial" w:hAnsi="Arial"/>
      <w:color w:val="FFFFFF" w:themeColor="background1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FE2F27"/>
    <w:rPr>
      <w:rFonts w:ascii="Arial" w:hAnsi="Arial"/>
      <w:color w:val="FFFFFF" w:themeColor="background1"/>
      <w:sz w:val="14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semiHidden/>
    <w:qFormat/>
    <w:rsid w:val="00F72C85"/>
    <w:pPr>
      <w:ind w:left="284"/>
    </w:pPr>
  </w:style>
  <w:style w:type="paragraph" w:customStyle="1" w:styleId="Normalextraindrag">
    <w:name w:val="Normal extra indrag"/>
    <w:basedOn w:val="Normal"/>
    <w:semiHidden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semiHidden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semiHidden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link w:val="RubrikChar"/>
    <w:uiPriority w:val="2"/>
    <w:semiHidden/>
    <w:qFormat/>
    <w:rsid w:val="0067783B"/>
    <w:pPr>
      <w:spacing w:before="480" w:after="120"/>
      <w:ind w:left="652" w:right="-2835"/>
      <w:contextualSpacing/>
      <w:outlineLvl w:val="0"/>
    </w:pPr>
    <w:rPr>
      <w:rFonts w:asciiTheme="majorHAnsi" w:hAnsiTheme="majorHAnsi"/>
      <w:spacing w:val="5"/>
      <w:kern w:val="28"/>
      <w:sz w:val="60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semiHidden/>
    <w:rsid w:val="0067783B"/>
    <w:rPr>
      <w:rFonts w:asciiTheme="majorHAnsi" w:hAnsiTheme="majorHAnsi"/>
      <w:spacing w:val="5"/>
      <w:kern w:val="28"/>
      <w:sz w:val="60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0842F2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character" w:styleId="Platshllartext">
    <w:name w:val="Placeholder Text"/>
    <w:basedOn w:val="Standardstycketeckensnitt"/>
    <w:uiPriority w:val="99"/>
    <w:semiHidden/>
    <w:rsid w:val="00286BE2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6BE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61BCA"/>
    <w:rPr>
      <w:color w:val="3069A1" w:themeColor="hyperlink"/>
      <w:u w:val="single"/>
    </w:rPr>
  </w:style>
  <w:style w:type="numbering" w:customStyle="1" w:styleId="SKVNumreraderubriker">
    <w:name w:val="SKV Numrerade rubriker"/>
    <w:uiPriority w:val="99"/>
    <w:rsid w:val="00DC732A"/>
    <w:pPr>
      <w:numPr>
        <w:numId w:val="8"/>
      </w:numPr>
    </w:pPr>
  </w:style>
  <w:style w:type="table" w:customStyle="1" w:styleId="Valet">
    <w:name w:val="Valet"/>
    <w:basedOn w:val="Normaltabell"/>
    <w:next w:val="Tabellrutnt"/>
    <w:uiPriority w:val="59"/>
    <w:rsid w:val="0087422E"/>
    <w:pPr>
      <w:spacing w:after="0" w:line="240" w:lineRule="auto"/>
    </w:pPr>
    <w:rPr>
      <w:rFonts w:asciiTheme="majorHAnsi" w:hAnsiTheme="majorHAnsi"/>
      <w:sz w:val="18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</w:tblStylePr>
    <w:tblStylePr w:type="band1Horz">
      <w:tblPr/>
      <w:tcPr>
        <w:shd w:val="clear" w:color="auto" w:fill="F4F4F4"/>
      </w:tcPr>
    </w:tblStylePr>
  </w:style>
  <w:style w:type="paragraph" w:styleId="Numreradlista">
    <w:name w:val="List Number"/>
    <w:basedOn w:val="Normal"/>
    <w:uiPriority w:val="99"/>
    <w:semiHidden/>
    <w:unhideWhenUsed/>
    <w:rsid w:val="00F74D38"/>
    <w:pPr>
      <w:numPr>
        <w:numId w:val="12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F74D38"/>
    <w:pPr>
      <w:numPr>
        <w:numId w:val="13"/>
      </w:numPr>
      <w:contextualSpacing/>
    </w:pPr>
  </w:style>
  <w:style w:type="table" w:styleId="Oformateradtabell3">
    <w:name w:val="Plain Table 3"/>
    <w:basedOn w:val="Normaltabell"/>
    <w:uiPriority w:val="43"/>
    <w:rsid w:val="004045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itat">
    <w:name w:val="Quote"/>
    <w:basedOn w:val="Normal"/>
    <w:next w:val="Normal"/>
    <w:link w:val="CitatChar"/>
    <w:uiPriority w:val="29"/>
    <w:semiHidden/>
    <w:qFormat/>
    <w:rsid w:val="00AA26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A26BA"/>
    <w:rPr>
      <w:i/>
      <w:iCs/>
      <w:color w:val="404040" w:themeColor="text1" w:themeTint="BF"/>
      <w:sz w:val="24"/>
    </w:rPr>
  </w:style>
  <w:style w:type="paragraph" w:styleId="Innehllsfrteckningsrubrik">
    <w:name w:val="TOC Heading"/>
    <w:basedOn w:val="Rubrik1"/>
    <w:next w:val="Normal"/>
    <w:uiPriority w:val="39"/>
    <w:qFormat/>
    <w:rsid w:val="00816C27"/>
    <w:pPr>
      <w:numPr>
        <w:numId w:val="0"/>
      </w:numPr>
      <w:outlineLvl w:val="9"/>
    </w:pPr>
    <w:rPr>
      <w:bCs w:val="0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8B0CCF"/>
    <w:pPr>
      <w:spacing w:after="100"/>
      <w:ind w:left="240"/>
    </w:pPr>
    <w:rPr>
      <w:rFonts w:ascii="Arial" w:hAnsi="Arial"/>
      <w:sz w:val="20"/>
    </w:rPr>
  </w:style>
  <w:style w:type="paragraph" w:styleId="Innehll1">
    <w:name w:val="toc 1"/>
    <w:basedOn w:val="Normal"/>
    <w:next w:val="Normal"/>
    <w:autoRedefine/>
    <w:uiPriority w:val="39"/>
    <w:unhideWhenUsed/>
    <w:rsid w:val="008B0CCF"/>
    <w:pPr>
      <w:tabs>
        <w:tab w:val="left" w:pos="440"/>
        <w:tab w:val="right" w:leader="dot" w:pos="6510"/>
      </w:tabs>
      <w:spacing w:after="100"/>
    </w:pPr>
    <w:rPr>
      <w:rFonts w:asciiTheme="majorHAnsi" w:hAnsiTheme="majorHAnsi"/>
      <w:sz w:val="20"/>
    </w:rPr>
  </w:style>
  <w:style w:type="table" w:styleId="Oformateradtabell1">
    <w:name w:val="Plain Table 1"/>
    <w:basedOn w:val="Normaltabell"/>
    <w:uiPriority w:val="41"/>
    <w:rsid w:val="00E525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Formatmall1">
    <w:name w:val="Formatmall1"/>
    <w:basedOn w:val="Normaltabell"/>
    <w:uiPriority w:val="99"/>
    <w:rsid w:val="00E52579"/>
    <w:pPr>
      <w:spacing w:after="0" w:line="240" w:lineRule="auto"/>
    </w:pPr>
    <w:rPr>
      <w:rFonts w:asciiTheme="majorHAnsi" w:hAnsiTheme="majorHAnsi"/>
      <w:sz w:val="20"/>
    </w:rPr>
    <w:tblPr>
      <w:tblStyleRowBandSize w:val="1"/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</w:tblStylePr>
    <w:tblStylePr w:type="band1Horz">
      <w:tblPr/>
      <w:tcPr>
        <w:shd w:val="clear" w:color="auto" w:fill="F4F4F4"/>
      </w:tcPr>
    </w:tblStylePr>
  </w:style>
  <w:style w:type="paragraph" w:customStyle="1" w:styleId="Tipsinfo">
    <w:name w:val="Tipsinfo"/>
    <w:basedOn w:val="Normal"/>
    <w:uiPriority w:val="2"/>
    <w:qFormat/>
    <w:rsid w:val="00F10D15"/>
    <w:rPr>
      <w:rFonts w:asciiTheme="majorHAnsi" w:hAnsiTheme="majorHAnsi" w:cstheme="majorHAnsi"/>
      <w:noProof/>
      <w:sz w:val="20"/>
      <w:szCs w:val="20"/>
      <w:lang w:val="en-GB"/>
    </w:rPr>
  </w:style>
  <w:style w:type="paragraph" w:customStyle="1" w:styleId="Huvudrubrik">
    <w:name w:val="Huvudrubrik"/>
    <w:basedOn w:val="Rubrik"/>
    <w:uiPriority w:val="10"/>
    <w:qFormat/>
    <w:rsid w:val="00617AFF"/>
    <w:pPr>
      <w:spacing w:before="0" w:after="0"/>
      <w:ind w:left="0"/>
    </w:pPr>
    <w:rPr>
      <w:sz w:val="40"/>
      <w:szCs w:val="40"/>
    </w:rPr>
  </w:style>
  <w:style w:type="paragraph" w:styleId="Underrubrik">
    <w:name w:val="Subtitle"/>
    <w:basedOn w:val="Rubrik"/>
    <w:link w:val="UnderrubrikChar"/>
    <w:uiPriority w:val="11"/>
    <w:qFormat/>
    <w:rsid w:val="00617AFF"/>
    <w:pPr>
      <w:spacing w:before="240"/>
      <w:ind w:left="0" w:right="0"/>
    </w:pPr>
    <w:rPr>
      <w:caps/>
      <w:sz w:val="28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7AFF"/>
    <w:rPr>
      <w:rFonts w:asciiTheme="majorHAnsi" w:hAnsiTheme="majorHAnsi"/>
      <w:caps/>
      <w:spacing w:val="5"/>
      <w:kern w:val="28"/>
      <w:sz w:val="28"/>
      <w:szCs w:val="22"/>
    </w:rPr>
  </w:style>
  <w:style w:type="table" w:customStyle="1" w:styleId="FldeVal">
    <w:name w:val="Flöde Val"/>
    <w:basedOn w:val="Normaltabell"/>
    <w:uiPriority w:val="99"/>
    <w:rsid w:val="005C6E75"/>
    <w:pPr>
      <w:spacing w:before="120" w:after="120" w:line="240" w:lineRule="auto"/>
    </w:pPr>
    <w:rPr>
      <w:rFonts w:asciiTheme="majorHAnsi" w:hAnsiTheme="majorHAnsi"/>
      <w:b/>
      <w:sz w:val="18"/>
    </w:rPr>
    <w:tblPr/>
    <w:tblStylePr w:type="firstRow">
      <w:rPr>
        <w:rFonts w:asciiTheme="majorHAnsi" w:hAnsiTheme="majorHAnsi"/>
        <w:b/>
        <w:sz w:val="18"/>
      </w:rPr>
      <w:tblPr/>
      <w:tcPr>
        <w:shd w:val="clear" w:color="auto" w:fill="F2F2F2" w:themeFill="background1" w:themeFillShade="F2"/>
      </w:tcPr>
    </w:tblStylePr>
    <w:tblStylePr w:type="lastRow">
      <w:tblPr>
        <w:tblCellMar>
          <w:top w:w="0" w:type="dxa"/>
          <w:left w:w="108" w:type="dxa"/>
          <w:bottom w:w="113" w:type="dxa"/>
          <w:right w:w="108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t\office-mallar\office16\Skatteverket\Valmyndigheten\Manual.dotx" TargetMode="External"/></Relationships>
</file>

<file path=word/theme/theme1.xml><?xml version="1.0" encoding="utf-8"?>
<a:theme xmlns:a="http://schemas.openxmlformats.org/drawingml/2006/main" name="Skatteverket">
  <a:themeElements>
    <a:clrScheme name="Valmyndigheten">
      <a:dk1>
        <a:sysClr val="windowText" lastClr="000000"/>
      </a:dk1>
      <a:lt1>
        <a:sysClr val="window" lastClr="FFFFFF"/>
      </a:lt1>
      <a:dk2>
        <a:srgbClr val="5F6F7E"/>
      </a:dk2>
      <a:lt2>
        <a:srgbClr val="DDDEE1"/>
      </a:lt2>
      <a:accent1>
        <a:srgbClr val="A71979"/>
      </a:accent1>
      <a:accent2>
        <a:srgbClr val="008BD2"/>
      </a:accent2>
      <a:accent3>
        <a:srgbClr val="F39325"/>
      </a:accent3>
      <a:accent4>
        <a:srgbClr val="00918E"/>
      </a:accent4>
      <a:accent5>
        <a:srgbClr val="E83278"/>
      </a:accent5>
      <a:accent6>
        <a:srgbClr val="164194"/>
      </a:accent6>
      <a:hlink>
        <a:srgbClr val="3069A1"/>
      </a:hlink>
      <a:folHlink>
        <a:srgbClr val="800080"/>
      </a:folHlink>
    </a:clrScheme>
    <a:fontScheme name="Skatteverket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9F84432ACF2C41AEC6AC2BEC3319CC" ma:contentTypeVersion="6" ma:contentTypeDescription="Skapa ett nytt dokument." ma:contentTypeScope="" ma:versionID="b99d48acc93a3c588f6efb016376f3b9">
  <xsd:schema xmlns:xsd="http://www.w3.org/2001/XMLSchema" xmlns:xs="http://www.w3.org/2001/XMLSchema" xmlns:p="http://schemas.microsoft.com/office/2006/metadata/properties" xmlns:ns2="4a8661e3-ebfb-48d0-9467-d6e019686cc6" xmlns:ns3="b72620a0-a132-4d24-afd4-031d088dc980" targetNamespace="http://schemas.microsoft.com/office/2006/metadata/properties" ma:root="true" ma:fieldsID="19bfb0192526b38b089f97c7fb05ee99" ns2:_="" ns3:_="">
    <xsd:import namespace="4a8661e3-ebfb-48d0-9467-d6e019686cc6"/>
    <xsd:import namespace="b72620a0-a132-4d24-afd4-031d088dc980"/>
    <xsd:element name="properties">
      <xsd:complexType>
        <xsd:sequence>
          <xsd:element name="documentManagement">
            <xsd:complexType>
              <xsd:all>
                <xsd:element ref="ns2:Omr_x00e5_de"/>
                <xsd:element ref="ns2:Produktnummer" minOccurs="0"/>
                <xsd:element ref="ns2:M_x00e5_lgrupp"/>
                <xsd:element ref="ns3:SharedWithUsers" minOccurs="0"/>
                <xsd:element ref="ns2:Dokumentkategori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661e3-ebfb-48d0-9467-d6e019686cc6" elementFormDefault="qualified">
    <xsd:import namespace="http://schemas.microsoft.com/office/2006/documentManagement/types"/>
    <xsd:import namespace="http://schemas.microsoft.com/office/infopath/2007/PartnerControls"/>
    <xsd:element name="Omr_x00e5_de" ma:index="8" ma:displayName="Område" ma:format="RadioButtons" ma:internalName="Omr_x00e5_de">
      <xsd:simpleType>
        <xsd:restriction base="dms:Choice">
          <xsd:enumeration value="Bilder"/>
          <xsd:enumeration value="Förberedelser och handböcker"/>
          <xsd:enumeration value="Förtidsröstning"/>
          <xsd:enumeration value="Valdagen"/>
          <xsd:enumeration value="Valid"/>
          <xsd:enumeration value="Efter valdagen"/>
          <xsd:enumeration value="Planering"/>
          <xsd:enumeration value="Valupplysningen"/>
          <xsd:enumeration value="Övningskasse 2024"/>
        </xsd:restriction>
      </xsd:simpleType>
    </xsd:element>
    <xsd:element name="Produktnummer" ma:index="9" nillable="true" ma:displayName="Produktnummer" ma:internalName="Produktnummer">
      <xsd:simpleType>
        <xsd:restriction base="dms:Text">
          <xsd:maxLength value="255"/>
        </xsd:restriction>
      </xsd:simpleType>
    </xsd:element>
    <xsd:element name="M_x00e5_lgrupp" ma:index="10" ma:displayName="Målgrupp" ma:default="Flera" ma:format="RadioButtons" ma:internalName="M_x00e5_lgrupp">
      <xsd:simpleType>
        <xsd:restriction base="dms:Choice">
          <xsd:enumeration value="Kommun"/>
          <xsd:enumeration value="Länsstyrelse"/>
          <xsd:enumeration value="Partier"/>
          <xsd:enumeration value="Röstmottagare"/>
          <xsd:enumeration value="Utland"/>
          <xsd:enumeration value="Internt"/>
          <xsd:enumeration value="Flera"/>
        </xsd:restriction>
      </xsd:simpleType>
    </xsd:element>
    <xsd:element name="Dokumentkategori" ma:index="12" ma:displayName="Dokumentkategori" ma:format="RadioButtons" ma:internalName="Dokumentkategori">
      <xsd:simpleType>
        <xsd:restriction base="dms:Choice">
          <xsd:enumeration value="Handbok"/>
          <xsd:enumeration value="Handledning"/>
          <xsd:enumeration value="Manual"/>
          <xsd:enumeration value="Planering"/>
          <xsd:enumeration value="Checklista"/>
          <xsd:enumeration value="Presentation"/>
          <xsd:enumeration value="Övningsmaterial"/>
          <xsd:enumeration value="Rutin"/>
        </xsd:restriction>
      </xsd:simpleType>
    </xsd:element>
    <xsd:element name="Status" ma:index="13" ma:displayName="Status" ma:format="RadioButtons" ma:internalName="Status">
      <xsd:simpleType>
        <xsd:restriction base="dms:Choice">
          <xsd:enumeration value="Arbetsmaterial"/>
          <xsd:enumeration value="Slutvers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620a0-a132-4d24-afd4-031d088dc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>Valmyndighetens handledning</extra04>
  <extra05/>
  <extra06/>
  <extra07/>
  <extra08/>
  <extra09/>
  <extra10/>
  <extra11/>
  <extra12/>
  <extra13/>
  <extra15/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4a8661e3-ebfb-48d0-9467-d6e019686cc6">Slutversion</Status>
    <Produktnummer xmlns="4a8661e3-ebfb-48d0-9467-d6e019686cc6">VAL V0351 03</Produktnummer>
    <M_x00e5_lgrupp xmlns="4a8661e3-ebfb-48d0-9467-d6e019686cc6">Kommun</M_x00e5_lgrupp>
    <Dokumentkategori xmlns="4a8661e3-ebfb-48d0-9467-d6e019686cc6">Checklista</Dokumentkategori>
    <Omr_x00e5_de xmlns="4a8661e3-ebfb-48d0-9467-d6e019686cc6">Valdagen</Omr_x00e5_d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FAF6-9A32-49FD-8A4C-12DC50B44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661e3-ebfb-48d0-9467-d6e019686cc6"/>
    <ds:schemaRef ds:uri="b72620a0-a132-4d24-afd4-031d088dc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852A8-BCF5-4E23-B14D-73BD212C1DDE}">
  <ds:schemaRefs>
    <ds:schemaRef ds:uri="LPXML_extra15"/>
  </ds:schemaRefs>
</ds:datastoreItem>
</file>

<file path=customXml/itemProps3.xml><?xml version="1.0" encoding="utf-8"?>
<ds:datastoreItem xmlns:ds="http://schemas.openxmlformats.org/officeDocument/2006/customXml" ds:itemID="{589CF985-A78E-4258-BB71-13A0481390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7B0D22-E03F-44F0-B8EF-91CE280D58B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72620a0-a132-4d24-afd4-031d088dc980"/>
    <ds:schemaRef ds:uri="http://purl.org/dc/terms/"/>
    <ds:schemaRef ds:uri="http://schemas.microsoft.com/office/2006/metadata/properties"/>
    <ds:schemaRef ds:uri="4a8661e3-ebfb-48d0-9467-d6e019686cc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A11504C-4676-4AF6-B84A-CB17A626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Manual.dotx</Template>
  <TotalTime>18</TotalTime>
  <Pages>2</Pages>
  <Words>393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Corinne Johnson</dc:creator>
  <cp:lastModifiedBy>Ida Lind</cp:lastModifiedBy>
  <cp:revision>5</cp:revision>
  <dcterms:created xsi:type="dcterms:W3CDTF">2024-03-21T08:30:00Z</dcterms:created>
  <dcterms:modified xsi:type="dcterms:W3CDTF">2024-06-02T08:36:00Z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0x010100D49F84432ACF2C41AEC6AC2BEC3319CC</vt:lpwstr>
  </property>
</Properties>
</file>